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7F2A" w14:textId="77777777" w:rsidR="00D01055" w:rsidRPr="00A85D4F" w:rsidRDefault="00D01055" w:rsidP="00A85D4F">
      <w:pPr>
        <w:wordWrap w:val="0"/>
        <w:rPr>
          <w:rFonts w:hAnsi="ＭＳ 明朝"/>
        </w:rPr>
      </w:pPr>
      <w:r w:rsidRPr="00A85D4F">
        <w:rPr>
          <w:rFonts w:hAnsi="ＭＳ 明朝" w:hint="eastAsia"/>
        </w:rPr>
        <w:t>第</w:t>
      </w:r>
      <w:r w:rsidRPr="00A85D4F">
        <w:rPr>
          <w:rFonts w:hAnsi="ＭＳ 明朝"/>
        </w:rPr>
        <w:t>24</w:t>
      </w:r>
      <w:r w:rsidRPr="00A85D4F">
        <w:rPr>
          <w:rFonts w:hAnsi="ＭＳ 明朝" w:hint="eastAsia"/>
        </w:rPr>
        <w:t>号様式</w:t>
      </w:r>
      <w:r w:rsidR="004417C5" w:rsidRPr="00A85D4F">
        <w:rPr>
          <w:rFonts w:hAnsi="ＭＳ 明朝" w:hint="eastAsia"/>
        </w:rPr>
        <w:t>（</w:t>
      </w:r>
      <w:r w:rsidRPr="00A85D4F">
        <w:rPr>
          <w:rFonts w:hAnsi="ＭＳ 明朝" w:hint="eastAsia"/>
        </w:rPr>
        <w:t>第</w:t>
      </w:r>
      <w:r w:rsidRPr="00A85D4F">
        <w:rPr>
          <w:rFonts w:hAnsi="ＭＳ 明朝"/>
        </w:rPr>
        <w:t>14</w:t>
      </w:r>
      <w:r w:rsidRPr="00A85D4F">
        <w:rPr>
          <w:rFonts w:hAnsi="ＭＳ 明朝" w:hint="eastAsia"/>
        </w:rPr>
        <w:t>条関係</w:t>
      </w:r>
      <w:r w:rsidR="004417C5" w:rsidRPr="00A85D4F">
        <w:rPr>
          <w:rFonts w:hAnsi="ＭＳ 明朝" w:hint="eastAsia"/>
        </w:rPr>
        <w:t>）</w:t>
      </w:r>
    </w:p>
    <w:p w14:paraId="0BBB4002" w14:textId="77777777" w:rsidR="006D2561" w:rsidRPr="00AB6518" w:rsidRDefault="006D2561" w:rsidP="00ED67E4">
      <w:pPr>
        <w:jc w:val="center"/>
        <w:rPr>
          <w:rFonts w:hAnsi="ＭＳ 明朝"/>
          <w:sz w:val="36"/>
        </w:rPr>
      </w:pPr>
      <w:r w:rsidRPr="00AB6518">
        <w:rPr>
          <w:rFonts w:hAnsi="ＭＳ 明朝" w:hint="eastAsia"/>
          <w:sz w:val="36"/>
        </w:rPr>
        <w:t>国民健康保険特定疾病認定申請書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360"/>
        <w:gridCol w:w="1158"/>
        <w:gridCol w:w="1267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8"/>
      </w:tblGrid>
      <w:tr w:rsidR="00756311" w:rsidRPr="002E0A88" w14:paraId="2A015E42" w14:textId="77777777" w:rsidTr="00E312A0">
        <w:trPr>
          <w:cantSplit/>
          <w:trHeight w:val="699"/>
        </w:trPr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9346B9" w14:textId="77777777" w:rsidR="00756311" w:rsidRPr="008A75AC" w:rsidRDefault="00756311" w:rsidP="00BC7C53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8A75AC">
              <w:rPr>
                <w:rFonts w:hint="eastAsia"/>
              </w:rPr>
              <w:t>申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請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者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が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記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入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す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る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欄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</w:tcBorders>
            <w:vAlign w:val="center"/>
          </w:tcPr>
          <w:p w14:paraId="120CF150" w14:textId="77777777" w:rsidR="00756311" w:rsidRPr="00486D6E" w:rsidRDefault="00756311" w:rsidP="005C18F1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DF34EC">
              <w:rPr>
                <w:rFonts w:hint="eastAsia"/>
                <w:spacing w:val="192"/>
                <w:kern w:val="0"/>
                <w:fitText w:val="1995" w:id="-874881280"/>
              </w:rPr>
              <w:t>記号番</w:t>
            </w:r>
            <w:r w:rsidRPr="00DF34EC">
              <w:rPr>
                <w:rFonts w:hint="eastAsia"/>
                <w:spacing w:val="1"/>
                <w:kern w:val="0"/>
                <w:fitText w:val="1995" w:id="-874881280"/>
              </w:rPr>
              <w:t>号</w:t>
            </w:r>
          </w:p>
        </w:tc>
        <w:tc>
          <w:tcPr>
            <w:tcW w:w="3314" w:type="pct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25631" w14:textId="77777777" w:rsidR="00756311" w:rsidRPr="002E0A88" w:rsidRDefault="00756311" w:rsidP="000F3ACC">
            <w:pPr>
              <w:overflowPunct w:val="0"/>
              <w:autoSpaceDE w:val="0"/>
              <w:autoSpaceDN w:val="0"/>
              <w:ind w:left="57" w:right="57" w:firstLineChars="100" w:firstLine="280"/>
              <w:jc w:val="left"/>
            </w:pPr>
            <w:r w:rsidRPr="00477568">
              <w:rPr>
                <w:sz w:val="28"/>
              </w:rPr>
              <w:t>20</w:t>
            </w:r>
            <w:r w:rsidRPr="00477568">
              <w:rPr>
                <w:rFonts w:hint="eastAsia"/>
                <w:sz w:val="28"/>
              </w:rPr>
              <w:t xml:space="preserve">－　　</w:t>
            </w:r>
            <w:r>
              <w:rPr>
                <w:rFonts w:hint="eastAsia"/>
                <w:sz w:val="28"/>
              </w:rPr>
              <w:t xml:space="preserve">　</w:t>
            </w:r>
            <w:r w:rsidRPr="00477568">
              <w:rPr>
                <w:rFonts w:hint="eastAsia"/>
                <w:sz w:val="28"/>
              </w:rPr>
              <w:t>－</w:t>
            </w:r>
          </w:p>
        </w:tc>
      </w:tr>
      <w:tr w:rsidR="00F60E71" w:rsidRPr="002E0A88" w14:paraId="37781D9D" w14:textId="77777777" w:rsidTr="0076244F">
        <w:trPr>
          <w:cantSplit/>
          <w:trHeight w:val="594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1189D642" w14:textId="77777777" w:rsidR="00F60E71" w:rsidRPr="002E0A88" w:rsidRDefault="00F60E71" w:rsidP="00477568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 w:val="restart"/>
            <w:vAlign w:val="center"/>
          </w:tcPr>
          <w:p w14:paraId="6FED5201" w14:textId="77777777" w:rsidR="00F60E71" w:rsidRPr="002E0A88" w:rsidRDefault="00F60E71" w:rsidP="005C18F1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DF34EC">
              <w:rPr>
                <w:rFonts w:hint="eastAsia"/>
                <w:spacing w:val="6"/>
                <w:kern w:val="0"/>
                <w:fitText w:val="1995" w:id="-874881279"/>
              </w:rPr>
              <w:t>認</w:t>
            </w:r>
            <w:r w:rsidR="00B6415C" w:rsidRPr="00DF34EC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DF34EC">
              <w:rPr>
                <w:rFonts w:hint="eastAsia"/>
                <w:spacing w:val="6"/>
                <w:kern w:val="0"/>
                <w:fitText w:val="1995" w:id="-874881279"/>
              </w:rPr>
              <w:t>定</w:t>
            </w:r>
            <w:r w:rsidR="00B6415C" w:rsidRPr="00DF34EC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DF34EC">
              <w:rPr>
                <w:rFonts w:hint="eastAsia"/>
                <w:spacing w:val="6"/>
                <w:kern w:val="0"/>
                <w:fitText w:val="1995" w:id="-874881279"/>
              </w:rPr>
              <w:t>対</w:t>
            </w:r>
            <w:r w:rsidR="00B6415C" w:rsidRPr="00DF34EC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DF34EC">
              <w:rPr>
                <w:rFonts w:hint="eastAsia"/>
                <w:spacing w:val="6"/>
                <w:kern w:val="0"/>
                <w:fitText w:val="1995" w:id="-874881279"/>
              </w:rPr>
              <w:t>象</w:t>
            </w:r>
            <w:r w:rsidR="00B6415C" w:rsidRPr="00DF34EC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DF34EC">
              <w:rPr>
                <w:rFonts w:hint="eastAsia"/>
                <w:spacing w:val="4"/>
                <w:kern w:val="0"/>
                <w:fitText w:val="1995" w:id="-874881279"/>
              </w:rPr>
              <w:t>者</w:t>
            </w:r>
          </w:p>
        </w:tc>
        <w:tc>
          <w:tcPr>
            <w:tcW w:w="719" w:type="pct"/>
            <w:vAlign w:val="center"/>
          </w:tcPr>
          <w:p w14:paraId="7E6FDAC2" w14:textId="77777777" w:rsidR="00F60E71" w:rsidRPr="002E0A88" w:rsidRDefault="00F60E71" w:rsidP="0076244F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</w:t>
            </w:r>
            <w:r w:rsidR="0076244F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595" w:type="pct"/>
            <w:gridSpan w:val="12"/>
            <w:tcBorders>
              <w:right w:val="single" w:sz="12" w:space="0" w:color="auto"/>
            </w:tcBorders>
          </w:tcPr>
          <w:p w14:paraId="242841FC" w14:textId="77777777" w:rsidR="00F60E71" w:rsidRPr="002E0A88" w:rsidRDefault="00F60E71" w:rsidP="0047756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F60E71" w:rsidRPr="002E0A88" w14:paraId="3B705A96" w14:textId="77777777" w:rsidTr="009B7885">
        <w:trPr>
          <w:cantSplit/>
          <w:trHeight w:val="600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1614EB4D" w14:textId="77777777" w:rsidR="00F60E71" w:rsidRPr="002E0A88" w:rsidRDefault="00F60E71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/>
            <w:vAlign w:val="center"/>
          </w:tcPr>
          <w:p w14:paraId="3B93A597" w14:textId="77777777" w:rsidR="00F60E71" w:rsidRPr="002E0A88" w:rsidRDefault="00F60E71" w:rsidP="009854D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719" w:type="pct"/>
            <w:tcBorders>
              <w:bottom w:val="single" w:sz="4" w:space="0" w:color="000000" w:themeColor="text1"/>
            </w:tcBorders>
            <w:vAlign w:val="center"/>
          </w:tcPr>
          <w:p w14:paraId="2A4469AC" w14:textId="77777777" w:rsidR="00F60E71" w:rsidRPr="002E0A88" w:rsidRDefault="00F60E71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5" w:type="pct"/>
            <w:gridSpan w:val="12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D96C0D5" w14:textId="77777777" w:rsidR="00F60E71" w:rsidRPr="002E0A88" w:rsidRDefault="00F60E71" w:rsidP="00B6415C">
            <w:pPr>
              <w:overflowPunct w:val="0"/>
              <w:autoSpaceDE w:val="0"/>
              <w:autoSpaceDN w:val="0"/>
              <w:ind w:left="57" w:right="57" w:firstLineChars="600" w:firstLine="126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6415C" w:rsidRPr="002E0A88" w14:paraId="4172899C" w14:textId="77777777" w:rsidTr="009B7885">
        <w:trPr>
          <w:cantSplit/>
          <w:trHeight w:val="531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604FF09A" w14:textId="77777777" w:rsidR="00B6415C" w:rsidRPr="002E0A88" w:rsidRDefault="00B6415C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/>
            <w:vAlign w:val="center"/>
          </w:tcPr>
          <w:p w14:paraId="75CE220D" w14:textId="77777777" w:rsidR="00B6415C" w:rsidRPr="002E0A88" w:rsidRDefault="00B6415C" w:rsidP="009854D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71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D5251" w14:textId="77777777" w:rsidR="00E312A0" w:rsidRPr="00852DD0" w:rsidRDefault="00E312A0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852DD0">
              <w:rPr>
                <w:rFonts w:hint="eastAsia"/>
                <w:color w:val="000000" w:themeColor="text1"/>
                <w:sz w:val="20"/>
              </w:rPr>
              <w:t>対</w:t>
            </w:r>
            <w:r w:rsidR="0076244F" w:rsidRPr="00852DD0">
              <w:rPr>
                <w:color w:val="000000" w:themeColor="text1"/>
                <w:sz w:val="20"/>
              </w:rPr>
              <w:t xml:space="preserve"> </w:t>
            </w:r>
            <w:r w:rsidRPr="00852DD0">
              <w:rPr>
                <w:rFonts w:hint="eastAsia"/>
                <w:color w:val="000000" w:themeColor="text1"/>
                <w:sz w:val="20"/>
              </w:rPr>
              <w:t>象</w:t>
            </w:r>
            <w:r w:rsidR="0076244F" w:rsidRPr="00852DD0">
              <w:rPr>
                <w:color w:val="000000" w:themeColor="text1"/>
                <w:sz w:val="20"/>
              </w:rPr>
              <w:t xml:space="preserve"> </w:t>
            </w:r>
            <w:r w:rsidRPr="00852DD0">
              <w:rPr>
                <w:rFonts w:hint="eastAsia"/>
                <w:color w:val="000000" w:themeColor="text1"/>
                <w:sz w:val="20"/>
              </w:rPr>
              <w:t>者</w:t>
            </w:r>
          </w:p>
          <w:p w14:paraId="344BE889" w14:textId="77777777" w:rsidR="00B6415C" w:rsidRPr="00852DD0" w:rsidRDefault="00B6415C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</w:pPr>
            <w:r w:rsidRPr="00852DD0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49407" w14:textId="77777777" w:rsidR="00B6415C" w:rsidRPr="00852DD0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FBC98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2C3D9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03140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40CA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8455F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A2BFF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6B159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E89C3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7BCEE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7CE0D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AF8AF86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756311" w:rsidRPr="00F60E71" w14:paraId="4010A228" w14:textId="77777777" w:rsidTr="00B6415C">
        <w:trPr>
          <w:cantSplit/>
          <w:trHeight w:val="3699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62160F05" w14:textId="77777777" w:rsidR="00756311" w:rsidRPr="002E0A88" w:rsidRDefault="00756311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744" w:type="pct"/>
            <w:gridSpan w:val="15"/>
            <w:tcBorders>
              <w:right w:val="single" w:sz="12" w:space="0" w:color="auto"/>
            </w:tcBorders>
            <w:vAlign w:val="center"/>
          </w:tcPr>
          <w:p w14:paraId="034B1B7F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14:paraId="736A8118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2E0A88">
              <w:rPr>
                <w:rFonts w:hint="eastAsia"/>
              </w:rPr>
              <w:t>上記のとおり申請します。</w:t>
            </w:r>
          </w:p>
          <w:p w14:paraId="57E76B22" w14:textId="77777777" w:rsidR="00756311" w:rsidRPr="002E0A88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練馬区長　殿　</w:t>
            </w:r>
          </w:p>
          <w:p w14:paraId="6405DA08" w14:textId="77777777" w:rsidR="00756311" w:rsidRPr="00852DD0" w:rsidRDefault="00756311" w:rsidP="008100A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 w:themeColor="text1"/>
              </w:rPr>
            </w:pPr>
            <w:r w:rsidRPr="002E0A88">
              <w:rPr>
                <w:rFonts w:hint="eastAsia"/>
              </w:rPr>
              <w:t xml:space="preserve">　　　　　　</w:t>
            </w:r>
            <w:r w:rsidR="00B63E5D">
              <w:rPr>
                <w:rFonts w:hint="eastAsia"/>
              </w:rPr>
              <w:t xml:space="preserve">　</w:t>
            </w:r>
            <w:r w:rsidR="00D45D8D">
              <w:rPr>
                <w:rFonts w:hint="eastAsia"/>
              </w:rPr>
              <w:t xml:space="preserve">　　　　　　　　　　　　　　　　　　　　　　　</w:t>
            </w:r>
            <w:r w:rsidR="008100A0" w:rsidRPr="00852DD0">
              <w:rPr>
                <w:color w:val="000000" w:themeColor="text1"/>
              </w:rPr>
              <w:t xml:space="preserve"> </w:t>
            </w:r>
            <w:r w:rsidRPr="00852DD0">
              <w:rPr>
                <w:rFonts w:hint="eastAsia"/>
                <w:color w:val="000000" w:themeColor="text1"/>
              </w:rPr>
              <w:t>年　　月　　日</w:t>
            </w:r>
          </w:p>
          <w:p w14:paraId="4F8A4736" w14:textId="77777777" w:rsidR="00756311" w:rsidRPr="00852DD0" w:rsidRDefault="00D45D8D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 w:rsidRPr="00852DD0">
              <w:rPr>
                <w:rFonts w:hint="eastAsia"/>
              </w:rPr>
              <w:t xml:space="preserve">　</w:t>
            </w:r>
            <w:r w:rsidR="00A975E4" w:rsidRPr="00852DD0">
              <w:rPr>
                <w:rFonts w:hint="eastAsia"/>
              </w:rPr>
              <w:t xml:space="preserve">　</w:t>
            </w:r>
            <w:r w:rsidR="00756311" w:rsidRPr="00852DD0">
              <w:rPr>
                <w:rFonts w:hint="eastAsia"/>
              </w:rPr>
              <w:t xml:space="preserve">　</w:t>
            </w:r>
            <w:r w:rsidR="00A975E4" w:rsidRPr="00852DD0">
              <w:rPr>
                <w:rFonts w:hint="eastAsia"/>
              </w:rPr>
              <w:t xml:space="preserve">　　</w:t>
            </w:r>
            <w:r w:rsidR="00A705D9" w:rsidRPr="00852DD0">
              <w:rPr>
                <w:rFonts w:hint="eastAsia"/>
              </w:rPr>
              <w:t xml:space="preserve">　</w:t>
            </w:r>
            <w:r w:rsidR="00556E13" w:rsidRPr="00852DD0">
              <w:rPr>
                <w:rFonts w:hint="eastAsia"/>
              </w:rPr>
              <w:t xml:space="preserve">　</w:t>
            </w:r>
            <w:r w:rsidR="00756311" w:rsidRPr="00852DD0">
              <w:rPr>
                <w:rFonts w:hint="eastAsia"/>
                <w:spacing w:val="103"/>
              </w:rPr>
              <w:t>住</w:t>
            </w:r>
            <w:r w:rsidR="00756311" w:rsidRPr="00852DD0">
              <w:rPr>
                <w:rFonts w:hint="eastAsia"/>
              </w:rPr>
              <w:t xml:space="preserve">所　</w:t>
            </w:r>
          </w:p>
          <w:p w14:paraId="06DAC873" w14:textId="77777777" w:rsidR="007D1C7B" w:rsidRPr="00852DD0" w:rsidRDefault="007D1C7B" w:rsidP="007D1C7B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</w:pPr>
          </w:p>
          <w:p w14:paraId="1248917D" w14:textId="77777777" w:rsidR="008100A0" w:rsidRPr="00852DD0" w:rsidRDefault="00A37CAE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color w:val="000000" w:themeColor="text1"/>
              </w:rPr>
            </w:pPr>
            <w:r w:rsidRPr="00852DD0">
              <w:rPr>
                <w:rFonts w:hint="eastAsia"/>
                <w:color w:val="FF0000"/>
              </w:rPr>
              <w:t xml:space="preserve">　</w:t>
            </w:r>
            <w:r w:rsidR="00556E13" w:rsidRPr="00852DD0">
              <w:rPr>
                <w:rFonts w:hint="eastAsia"/>
                <w:color w:val="FF0000"/>
              </w:rPr>
              <w:t xml:space="preserve">　</w:t>
            </w:r>
            <w:r w:rsidRPr="00852DD0">
              <w:rPr>
                <w:rFonts w:hint="eastAsia"/>
                <w:color w:val="000000" w:themeColor="text1"/>
              </w:rPr>
              <w:t>世帯主</w:t>
            </w:r>
          </w:p>
          <w:p w14:paraId="0502143F" w14:textId="77777777" w:rsidR="00756311" w:rsidRPr="00852DD0" w:rsidRDefault="00756311" w:rsidP="007D1C7B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rPr>
                <w:color w:val="FF0000"/>
              </w:rPr>
            </w:pPr>
          </w:p>
          <w:p w14:paraId="3BCF7254" w14:textId="77777777" w:rsidR="00756311" w:rsidRDefault="00A37CAE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　</w:t>
            </w:r>
            <w:r w:rsidR="00666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05D9">
              <w:rPr>
                <w:rFonts w:hint="eastAsia"/>
              </w:rPr>
              <w:t xml:space="preserve">　</w:t>
            </w:r>
            <w:r w:rsidR="00556E13">
              <w:rPr>
                <w:rFonts w:hint="eastAsia"/>
              </w:rPr>
              <w:t xml:space="preserve">　</w:t>
            </w:r>
            <w:r w:rsidR="006660D0">
              <w:rPr>
                <w:rFonts w:hint="eastAsia"/>
                <w:spacing w:val="103"/>
              </w:rPr>
              <w:t>氏</w:t>
            </w:r>
            <w:r w:rsidR="00756311" w:rsidRPr="002E0A88">
              <w:rPr>
                <w:rFonts w:hint="eastAsia"/>
              </w:rPr>
              <w:t>名</w:t>
            </w:r>
            <w:r w:rsidR="00A975E4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　　　</w:t>
            </w:r>
            <w:r w:rsidR="00D45D8D">
              <w:rPr>
                <w:rFonts w:hint="eastAsia"/>
              </w:rPr>
              <w:t xml:space="preserve">　　</w:t>
            </w:r>
            <w:r w:rsidR="006660D0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　　</w:t>
            </w:r>
            <w:r w:rsidR="00756311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</w:t>
            </w:r>
            <w:r w:rsidR="00756311">
              <w:rPr>
                <w:rFonts w:hint="eastAsia"/>
              </w:rPr>
              <w:t xml:space="preserve">　　　</w:t>
            </w:r>
            <w:r w:rsidR="009A1989">
              <w:t xml:space="preserve">   </w:t>
            </w:r>
            <w:r w:rsidR="00556E13">
              <w:rPr>
                <w:rFonts w:hint="eastAsia"/>
              </w:rPr>
              <w:t xml:space="preserve">　　</w:t>
            </w:r>
          </w:p>
          <w:p w14:paraId="2061D842" w14:textId="77777777" w:rsidR="008100A0" w:rsidRPr="00A37CAE" w:rsidRDefault="008100A0" w:rsidP="00BC7C53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</w:pPr>
          </w:p>
          <w:tbl>
            <w:tblPr>
              <w:tblStyle w:val="a8"/>
              <w:tblW w:w="6541" w:type="dxa"/>
              <w:tblInd w:w="1390" w:type="dxa"/>
              <w:tblLook w:val="04A0" w:firstRow="1" w:lastRow="0" w:firstColumn="1" w:lastColumn="0" w:noHBand="0" w:noVBand="1"/>
            </w:tblPr>
            <w:tblGrid>
              <w:gridCol w:w="177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3339D" w:rsidRPr="00C3339D" w14:paraId="22864988" w14:textId="77777777" w:rsidTr="009B7885">
              <w:trPr>
                <w:trHeight w:val="504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22A5A" w14:textId="77777777" w:rsidR="00D40B6E" w:rsidRPr="00852DD0" w:rsidRDefault="00E312A0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szCs w:val="21"/>
                    </w:rPr>
                  </w:pPr>
                  <w:r w:rsidRPr="00852DD0">
                    <w:rPr>
                      <w:rFonts w:hint="eastAsia"/>
                      <w:color w:val="000000" w:themeColor="text1"/>
                      <w:szCs w:val="21"/>
                    </w:rPr>
                    <w:t>世帯主</w:t>
                  </w:r>
                  <w:r w:rsidR="00003D0F" w:rsidRPr="00852DD0">
                    <w:rPr>
                      <w:rFonts w:hint="eastAsia"/>
                      <w:color w:val="000000" w:themeColor="text1"/>
                      <w:szCs w:val="21"/>
                    </w:rPr>
                    <w:t>個人番号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F9863" w14:textId="77777777" w:rsidR="00D40B6E" w:rsidRPr="00852DD0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5D1B3" w14:textId="77777777" w:rsidR="00D40B6E" w:rsidRPr="00852DD0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A1A9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9DDF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46CE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24206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BD51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A9DCD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7EFC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8E9F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3404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5785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</w:tr>
          </w:tbl>
          <w:p w14:paraId="14BFB36F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195378AD" w14:textId="77777777" w:rsidR="00756311" w:rsidRDefault="00756311" w:rsidP="00A705D9">
            <w:pPr>
              <w:overflowPunct w:val="0"/>
              <w:autoSpaceDE w:val="0"/>
              <w:autoSpaceDN w:val="0"/>
              <w:ind w:right="57" w:firstLineChars="700" w:firstLine="1470"/>
              <w:jc w:val="left"/>
            </w:pPr>
            <w:r w:rsidRPr="002E0A88">
              <w:rPr>
                <w:rFonts w:hint="eastAsia"/>
              </w:rPr>
              <w:t>電話</w:t>
            </w:r>
            <w:r w:rsidR="00A37CAE">
              <w:rPr>
                <w:rFonts w:hint="eastAsia"/>
              </w:rPr>
              <w:t>番号　　　　（　　　　　）</w:t>
            </w:r>
          </w:p>
          <w:p w14:paraId="32494609" w14:textId="77777777" w:rsidR="00210A2E" w:rsidRPr="00A975E4" w:rsidRDefault="00210A2E" w:rsidP="00756311">
            <w:pPr>
              <w:overflowPunct w:val="0"/>
              <w:autoSpaceDE w:val="0"/>
              <w:autoSpaceDN w:val="0"/>
              <w:ind w:left="57" w:right="57" w:firstLineChars="900" w:firstLine="1890"/>
              <w:jc w:val="left"/>
            </w:pPr>
          </w:p>
        </w:tc>
      </w:tr>
      <w:tr w:rsidR="000F3ACC" w:rsidRPr="002E0A88" w14:paraId="5C9EA3FC" w14:textId="77777777" w:rsidTr="000F3ACC">
        <w:trPr>
          <w:cantSplit/>
          <w:trHeight w:val="225"/>
        </w:trPr>
        <w:tc>
          <w:tcPr>
            <w:tcW w:w="256" w:type="pct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14:paraId="5929BF08" w14:textId="77777777" w:rsidR="000F3ACC" w:rsidRDefault="000F3ACC" w:rsidP="00ED67E4">
            <w:pPr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4744" w:type="pct"/>
            <w:gridSpan w:val="15"/>
            <w:tcBorders>
              <w:top w:val="single" w:sz="12" w:space="0" w:color="auto"/>
              <w:left w:val="nil"/>
              <w:right w:val="nil"/>
            </w:tcBorders>
          </w:tcPr>
          <w:p w14:paraId="31928254" w14:textId="77777777" w:rsidR="000F3ACC" w:rsidRDefault="000F3ACC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0F3ACC" w:rsidRPr="002E0A88" w14:paraId="411E21AF" w14:textId="77777777" w:rsidTr="00A975E4">
        <w:trPr>
          <w:cantSplit/>
          <w:trHeight w:val="1877"/>
        </w:trPr>
        <w:tc>
          <w:tcPr>
            <w:tcW w:w="256" w:type="pct"/>
            <w:vMerge w:val="restart"/>
            <w:textDirection w:val="tbRlV"/>
            <w:vAlign w:val="center"/>
          </w:tcPr>
          <w:p w14:paraId="4D05E1B9" w14:textId="77777777" w:rsidR="000F3ACC" w:rsidRDefault="000F3ACC" w:rsidP="00BC7C53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医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772" w:type="pct"/>
            <w:vAlign w:val="center"/>
          </w:tcPr>
          <w:p w14:paraId="75B1549D" w14:textId="77777777" w:rsidR="000F3ACC" w:rsidRDefault="000F3ACC" w:rsidP="00A975E4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疾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1" w:type="pct"/>
            <w:gridSpan w:val="14"/>
          </w:tcPr>
          <w:p w14:paraId="2F080625" w14:textId="77777777" w:rsidR="000F3ACC" w:rsidRPr="002E0A88" w:rsidRDefault="000F3ACC" w:rsidP="009A1989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80" w:right="57" w:hangingChars="150" w:hanging="375"/>
              <w:rPr>
                <w:spacing w:val="20"/>
                <w:szCs w:val="21"/>
              </w:rPr>
            </w:pPr>
            <w:r w:rsidRPr="002E0A88">
              <w:rPr>
                <w:rFonts w:hint="eastAsia"/>
                <w:spacing w:val="20"/>
                <w:szCs w:val="21"/>
              </w:rPr>
              <w:t>１</w:t>
            </w:r>
            <w:r w:rsidRPr="006B6806">
              <w:rPr>
                <w:spacing w:val="20"/>
                <w:szCs w:val="21"/>
              </w:rPr>
              <w:t xml:space="preserve"> </w:t>
            </w:r>
            <w:r w:rsidRPr="006B6806">
              <w:rPr>
                <w:rFonts w:hint="eastAsia"/>
                <w:spacing w:val="20"/>
                <w:szCs w:val="21"/>
              </w:rPr>
              <w:t>血</w:t>
            </w:r>
            <w:r w:rsidRPr="006B6806">
              <w:rPr>
                <w:spacing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ACC" w:rsidRPr="006B6806">
                    <w:rPr>
                      <w:rFonts w:hAnsi="ＭＳ 明朝" w:hint="eastAsia"/>
                      <w:spacing w:val="20"/>
                      <w:sz w:val="10"/>
                      <w:szCs w:val="21"/>
                    </w:rPr>
                    <w:t>しょう</w:t>
                  </w:r>
                </w:rt>
                <w:rubyBase>
                  <w:r w:rsidR="000F3ACC" w:rsidRPr="006B6806">
                    <w:rPr>
                      <w:rFonts w:hint="eastAsia"/>
                      <w:spacing w:val="20"/>
                      <w:szCs w:val="21"/>
                    </w:rPr>
                    <w:t>漿</w:t>
                  </w:r>
                </w:rubyBase>
              </w:ruby>
            </w:r>
            <w:r w:rsidRPr="006B6806">
              <w:rPr>
                <w:rFonts w:hint="eastAsia"/>
                <w:spacing w:val="20"/>
                <w:szCs w:val="21"/>
              </w:rPr>
              <w:t>分画製剤を投与してい</w:t>
            </w:r>
            <w:r w:rsidR="004E6FB7">
              <w:rPr>
                <w:rFonts w:hint="eastAsia"/>
                <w:spacing w:val="20"/>
                <w:szCs w:val="21"/>
              </w:rPr>
              <w:t>る先天性血液凝固第Ⅷ因子障害また</w:t>
            </w:r>
            <w:r w:rsidRPr="006B6806">
              <w:rPr>
                <w:rFonts w:hint="eastAsia"/>
                <w:spacing w:val="20"/>
                <w:szCs w:val="21"/>
              </w:rPr>
              <w:t>は先天性血液凝固第Ⅸ因子障害</w:t>
            </w:r>
            <w:r>
              <w:rPr>
                <w:rFonts w:hint="eastAsia"/>
                <w:spacing w:val="20"/>
                <w:szCs w:val="21"/>
              </w:rPr>
              <w:t>等</w:t>
            </w:r>
            <w:r w:rsidRPr="006B6806">
              <w:rPr>
                <w:rFonts w:hint="eastAsia"/>
                <w:spacing w:val="20"/>
                <w:szCs w:val="21"/>
              </w:rPr>
              <w:t>（血友病）</w:t>
            </w:r>
          </w:p>
          <w:p w14:paraId="61E07DB3" w14:textId="77777777" w:rsidR="000F3ACC" w:rsidRDefault="000F3ACC" w:rsidP="000F3ACC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80" w:right="57" w:hangingChars="150" w:hanging="375"/>
            </w:pPr>
            <w:r w:rsidRPr="002E0A88">
              <w:rPr>
                <w:rFonts w:hint="eastAsia"/>
                <w:spacing w:val="20"/>
                <w:szCs w:val="21"/>
              </w:rPr>
              <w:t>２</w:t>
            </w:r>
            <w:r w:rsidRPr="002E0A88">
              <w:rPr>
                <w:spacing w:val="20"/>
                <w:szCs w:val="21"/>
              </w:rPr>
              <w:t xml:space="preserve"> </w:t>
            </w:r>
            <w:r w:rsidRPr="002E0A88">
              <w:rPr>
                <w:rFonts w:hint="eastAsia"/>
              </w:rPr>
              <w:t>抗ウィルス剤を投与している後天性免疫不全症候群</w:t>
            </w:r>
            <w:r>
              <w:rPr>
                <w:rFonts w:hint="eastAsia"/>
              </w:rPr>
              <w:t>（</w:t>
            </w:r>
            <w:r w:rsidRPr="002E0A88">
              <w:t>HIV</w:t>
            </w:r>
            <w:r w:rsidRPr="002E0A88">
              <w:rPr>
                <w:rFonts w:hint="eastAsia"/>
              </w:rPr>
              <w:t>感染を含み厚生労働大臣の定める者に係るものに限る</w:t>
            </w:r>
            <w:r w:rsidRPr="006B6806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7C432812" w14:textId="77777777" w:rsidR="000F3ACC" w:rsidRDefault="000F3ACC" w:rsidP="000F3ACC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20" w:right="57" w:hangingChars="150" w:hanging="315"/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人工腎臓を実施している慢性腎不全</w:t>
            </w:r>
          </w:p>
          <w:p w14:paraId="376537E5" w14:textId="77777777" w:rsidR="000F3ACC" w:rsidRDefault="000F3ACC" w:rsidP="00ED5EB4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0F3ACC" w:rsidRPr="002E0A88" w14:paraId="065015BF" w14:textId="77777777" w:rsidTr="000F3ACC">
        <w:trPr>
          <w:cantSplit/>
          <w:trHeight w:val="1134"/>
        </w:trPr>
        <w:tc>
          <w:tcPr>
            <w:tcW w:w="256" w:type="pct"/>
            <w:vMerge/>
            <w:textDirection w:val="tbRlV"/>
            <w:vAlign w:val="center"/>
          </w:tcPr>
          <w:p w14:paraId="3BFF1A14" w14:textId="77777777" w:rsidR="000F3ACC" w:rsidRPr="002E0A88" w:rsidRDefault="000F3ACC" w:rsidP="00ED67E4">
            <w:pPr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4744" w:type="pct"/>
            <w:gridSpan w:val="15"/>
          </w:tcPr>
          <w:p w14:paraId="4498537F" w14:textId="77777777" w:rsidR="000F3ACC" w:rsidRPr="00ED5EB4" w:rsidRDefault="000F3ACC" w:rsidP="00ED5EB4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  <w:p w14:paraId="22C80DFF" w14:textId="77777777" w:rsidR="000F3ACC" w:rsidRDefault="000F3ACC" w:rsidP="00ED5EB4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</w:pPr>
            <w:r>
              <w:rPr>
                <w:rFonts w:hint="eastAsia"/>
              </w:rPr>
              <w:t>上記の疾病で診療を受けていることに相違ありません。</w:t>
            </w:r>
          </w:p>
          <w:p w14:paraId="6FCDC7D3" w14:textId="77777777" w:rsidR="000F3ACC" w:rsidRPr="00852DD0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color w:val="000000" w:themeColor="text1"/>
              </w:rPr>
            </w:pPr>
            <w:r w:rsidRPr="002E0A88">
              <w:rPr>
                <w:rFonts w:hint="eastAsia"/>
              </w:rPr>
              <w:t xml:space="preserve">　　　</w:t>
            </w:r>
            <w:r w:rsidR="003D4446">
              <w:t xml:space="preserve">    </w:t>
            </w:r>
            <w:r w:rsidR="00B63E5D">
              <w:rPr>
                <w:rFonts w:hint="eastAsia"/>
              </w:rPr>
              <w:t xml:space="preserve">　　　</w:t>
            </w:r>
            <w:r w:rsidR="00D45D8D">
              <w:rPr>
                <w:rFonts w:hint="eastAsia"/>
              </w:rPr>
              <w:t xml:space="preserve">　　　　　　　　　　　　　　　　　　</w:t>
            </w:r>
            <w:r w:rsidR="00D45D8D">
              <w:t xml:space="preserve"> </w:t>
            </w:r>
            <w:r w:rsidR="00D45D8D">
              <w:rPr>
                <w:rFonts w:hint="eastAsia"/>
              </w:rPr>
              <w:t xml:space="preserve">　　　　</w:t>
            </w:r>
            <w:r w:rsidRPr="00852DD0">
              <w:rPr>
                <w:rFonts w:hint="eastAsia"/>
                <w:color w:val="000000" w:themeColor="text1"/>
              </w:rPr>
              <w:t>年　　月　　日</w:t>
            </w:r>
          </w:p>
          <w:p w14:paraId="4477E1D6" w14:textId="77777777" w:rsidR="000F3ACC" w:rsidRPr="00D45D8D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461FB611" w14:textId="77777777" w:rsidR="000F3ACC" w:rsidRPr="002E0A88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>（</w:t>
            </w:r>
            <w:r w:rsidRPr="002E0A88">
              <w:rPr>
                <w:rFonts w:hint="eastAsia"/>
              </w:rPr>
              <w:t>医療機関</w:t>
            </w:r>
            <w:r>
              <w:rPr>
                <w:rFonts w:hint="eastAsia"/>
              </w:rPr>
              <w:t>）</w:t>
            </w:r>
            <w:r w:rsidRPr="002E0A88">
              <w:rPr>
                <w:rFonts w:hint="eastAsia"/>
              </w:rPr>
              <w:t>所在地</w:t>
            </w:r>
          </w:p>
          <w:p w14:paraId="49989686" w14:textId="77777777" w:rsidR="000F3ACC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7DD35F2E" w14:textId="77777777" w:rsidR="00D45D8D" w:rsidRPr="00A975E4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30F75302" w14:textId="77777777" w:rsidR="000F3ACC" w:rsidRPr="002E0A88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　　</w:t>
            </w:r>
            <w:r w:rsidR="000F3ACC" w:rsidRPr="002E0A88">
              <w:rPr>
                <w:rFonts w:hint="eastAsia"/>
              </w:rPr>
              <w:t xml:space="preserve">　</w:t>
            </w:r>
            <w:r w:rsidR="000F3ACC">
              <w:rPr>
                <w:rFonts w:hint="eastAsia"/>
              </w:rPr>
              <w:t xml:space="preserve">　</w:t>
            </w:r>
            <w:r w:rsidR="000F3ACC" w:rsidRPr="002E0A88">
              <w:rPr>
                <w:rFonts w:hint="eastAsia"/>
                <w:spacing w:val="103"/>
              </w:rPr>
              <w:t>名</w:t>
            </w:r>
            <w:r w:rsidR="000F3ACC" w:rsidRPr="002E0A88">
              <w:rPr>
                <w:rFonts w:hint="eastAsia"/>
              </w:rPr>
              <w:t>称</w:t>
            </w:r>
          </w:p>
          <w:p w14:paraId="1B3851C4" w14:textId="77777777" w:rsidR="008100A0" w:rsidRPr="00D45D8D" w:rsidRDefault="008100A0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5AA57E1B" w14:textId="77777777" w:rsidR="000F3ACC" w:rsidRPr="002E0A88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19E3AA9A" w14:textId="77777777" w:rsidR="000F3ACC" w:rsidRPr="002E0A88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</w:t>
            </w:r>
            <w:r w:rsidR="000F3ACC" w:rsidRPr="002E0A88">
              <w:rPr>
                <w:rFonts w:hint="eastAsia"/>
              </w:rPr>
              <w:t xml:space="preserve">　　　</w:t>
            </w:r>
            <w:r w:rsidR="000F3ACC">
              <w:rPr>
                <w:rFonts w:hint="eastAsia"/>
              </w:rPr>
              <w:t xml:space="preserve">　医師</w:t>
            </w:r>
            <w:r w:rsidR="000F3ACC" w:rsidRPr="002E0A88">
              <w:rPr>
                <w:rFonts w:hint="eastAsia"/>
              </w:rPr>
              <w:t>名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975E4">
              <w:rPr>
                <w:rFonts w:hint="eastAsia"/>
              </w:rPr>
              <w:t xml:space="preserve">　</w:t>
            </w:r>
            <w:r w:rsidR="000F3ACC" w:rsidRPr="002E0A88">
              <w:rPr>
                <w:rFonts w:hint="eastAsia"/>
              </w:rPr>
              <w:t xml:space="preserve">　　　　　　　　　　　</w:t>
            </w:r>
            <w:r w:rsidR="000F3ACC">
              <w:rPr>
                <w:rFonts w:hint="eastAsia"/>
              </w:rPr>
              <w:t xml:space="preserve">　　</w:t>
            </w:r>
            <w:r w:rsidR="000F3ACC" w:rsidRPr="002E0A88">
              <w:rPr>
                <w:rFonts w:hint="eastAsia"/>
              </w:rPr>
              <w:t xml:space="preserve">　</w:t>
            </w:r>
            <w:r w:rsidR="000F3ACC">
              <w:rPr>
                <w:rFonts w:hint="eastAsia"/>
              </w:rPr>
              <w:t xml:space="preserve">　</w:t>
            </w:r>
            <w:r w:rsidR="009A1989">
              <w:t xml:space="preserve">   </w:t>
            </w:r>
            <w:r w:rsidR="009A1989" w:rsidRPr="00852DD0">
              <w:t xml:space="preserve">  </w:t>
            </w:r>
          </w:p>
          <w:p w14:paraId="4E1492C9" w14:textId="77777777" w:rsidR="00D45D8D" w:rsidRPr="00477568" w:rsidRDefault="00D45D8D" w:rsidP="001757F0">
            <w:pPr>
              <w:wordWrap w:val="0"/>
              <w:overflowPunct w:val="0"/>
              <w:autoSpaceDE w:val="0"/>
              <w:autoSpaceDN w:val="0"/>
              <w:ind w:right="57"/>
            </w:pPr>
          </w:p>
        </w:tc>
      </w:tr>
    </w:tbl>
    <w:p w14:paraId="495EE301" w14:textId="77777777" w:rsidR="00D01055" w:rsidRPr="002E0A88" w:rsidRDefault="00D01055" w:rsidP="009279D2">
      <w:pPr>
        <w:wordWrap w:val="0"/>
        <w:overflowPunct w:val="0"/>
        <w:autoSpaceDE w:val="0"/>
        <w:autoSpaceDN w:val="0"/>
      </w:pPr>
    </w:p>
    <w:tbl>
      <w:tblPr>
        <w:tblW w:w="893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496"/>
        <w:gridCol w:w="4466"/>
      </w:tblGrid>
      <w:tr w:rsidR="00DF34EC" w:rsidRPr="00CA5B0B" w14:paraId="68A1294B" w14:textId="77777777" w:rsidTr="005326D4">
        <w:trPr>
          <w:cantSplit/>
          <w:trHeight w:val="466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37740E" w14:textId="77777777" w:rsidR="00DF34EC" w:rsidRPr="00FC3899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5F51AB">
              <w:rPr>
                <w:rFonts w:hint="eastAsia"/>
                <w:spacing w:val="60"/>
              </w:rPr>
              <w:t>上記疾病での診療開始日</w:t>
            </w:r>
          </w:p>
        </w:tc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C1CFE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Pr="00CA5B0B">
              <w:rPr>
                <w:rFonts w:hint="eastAsia"/>
              </w:rPr>
              <w:t>年　　　月　　　日</w:t>
            </w:r>
          </w:p>
        </w:tc>
      </w:tr>
      <w:tr w:rsidR="00DF34EC" w:rsidRPr="00CA5B0B" w14:paraId="7356E89E" w14:textId="77777777" w:rsidTr="005326D4">
        <w:trPr>
          <w:cantSplit/>
          <w:trHeight w:val="870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09BA071A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CA5B0B">
              <w:rPr>
                <w:rFonts w:hint="eastAsia"/>
              </w:rPr>
              <w:t>区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処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理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欄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AF36A7" w14:textId="77777777" w:rsidR="00DF34EC" w:rsidRPr="00CA5B0B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CA5B0B">
              <w:rPr>
                <w:rFonts w:hint="eastAsia"/>
              </w:rPr>
              <w:t>自己負担限度額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14:paraId="1CD08614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人工透析（</w:t>
            </w:r>
            <w:r w:rsidRPr="00CA5B0B">
              <w:t>70</w:t>
            </w:r>
            <w:r w:rsidRPr="00CA5B0B">
              <w:rPr>
                <w:rFonts w:hint="eastAsia"/>
              </w:rPr>
              <w:t>歳未満）　□２万円（ア・イ）　□１万円（ウ・エ・オ）</w:t>
            </w:r>
          </w:p>
          <w:p w14:paraId="06B465D7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人工透析（</w:t>
            </w:r>
            <w:r w:rsidRPr="00CA5B0B">
              <w:t>70</w:t>
            </w:r>
            <w:r w:rsidRPr="00CA5B0B">
              <w:rPr>
                <w:rFonts w:hint="eastAsia"/>
              </w:rPr>
              <w:t>歳以上）　□１万円</w:t>
            </w:r>
          </w:p>
          <w:p w14:paraId="51B3A1E6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人工透析以外　　　　　□１万円</w:t>
            </w:r>
          </w:p>
        </w:tc>
      </w:tr>
      <w:tr w:rsidR="00DF34EC" w:rsidRPr="00E65606" w14:paraId="4DC0ADC3" w14:textId="77777777" w:rsidTr="005326D4">
        <w:trPr>
          <w:cantSplit/>
          <w:trHeight w:val="565"/>
        </w:trPr>
        <w:tc>
          <w:tcPr>
            <w:tcW w:w="426" w:type="dxa"/>
            <w:vMerge/>
            <w:textDirection w:val="tbRlV"/>
            <w:vAlign w:val="center"/>
          </w:tcPr>
          <w:p w14:paraId="6826DD19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701" w:type="dxa"/>
            <w:vAlign w:val="center"/>
          </w:tcPr>
          <w:p w14:paraId="35FCF0E8" w14:textId="77777777" w:rsidR="00DF34EC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0"/>
              </w:rPr>
            </w:pPr>
            <w:r w:rsidRPr="00694E9E">
              <w:rPr>
                <w:rFonts w:hint="eastAsia"/>
                <w:sz w:val="20"/>
              </w:rPr>
              <w:t>来庁者</w:t>
            </w:r>
          </w:p>
          <w:p w14:paraId="43B2D28B" w14:textId="77777777" w:rsidR="00DF34EC" w:rsidRPr="00CA5B0B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694E9E">
              <w:rPr>
                <w:rFonts w:hint="eastAsia"/>
                <w:sz w:val="20"/>
              </w:rPr>
              <w:t>本人確認書類</w:t>
            </w:r>
          </w:p>
        </w:tc>
        <w:tc>
          <w:tcPr>
            <w:tcW w:w="6804" w:type="dxa"/>
            <w:gridSpan w:val="3"/>
            <w:vAlign w:val="center"/>
          </w:tcPr>
          <w:p w14:paraId="3E43E54E" w14:textId="192608BB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694E9E">
              <w:rPr>
                <w:rFonts w:hint="eastAsia"/>
                <w:sz w:val="18"/>
              </w:rPr>
              <w:t>□</w:t>
            </w:r>
            <w:r w:rsidR="00263FFC">
              <w:rPr>
                <w:rFonts w:hint="eastAsia"/>
                <w:sz w:val="18"/>
              </w:rPr>
              <w:t>ﾏｲﾅﾝﾊﾞｰｶｰﾄﾞ</w:t>
            </w:r>
            <w:r w:rsidR="00D23C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□免許証</w:t>
            </w:r>
            <w:r w:rsidR="00D23C99">
              <w:rPr>
                <w:rFonts w:hint="eastAsia"/>
                <w:sz w:val="18"/>
              </w:rPr>
              <w:t xml:space="preserve"> □資格確認書等 </w:t>
            </w:r>
            <w:r>
              <w:rPr>
                <w:rFonts w:hint="eastAsia"/>
                <w:sz w:val="18"/>
              </w:rPr>
              <w:t>□聴聞</w:t>
            </w:r>
            <w:r w:rsidR="00D23C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□その他（　</w:t>
            </w:r>
            <w:r w:rsidR="00E65606">
              <w:rPr>
                <w:rFonts w:hint="eastAsia"/>
                <w:sz w:val="18"/>
              </w:rPr>
              <w:t xml:space="preserve">　</w:t>
            </w:r>
            <w:r w:rsidR="00D23C99">
              <w:rPr>
                <w:rFonts w:hint="eastAsia"/>
                <w:sz w:val="18"/>
              </w:rPr>
              <w:t xml:space="preserve">  </w:t>
            </w:r>
            <w:r w:rsidR="00E65606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DF34EC" w:rsidRPr="00CA5B0B" w14:paraId="6D312FDC" w14:textId="77777777" w:rsidTr="005326D4">
        <w:trPr>
          <w:cantSplit/>
          <w:trHeight w:val="545"/>
        </w:trPr>
        <w:tc>
          <w:tcPr>
            <w:tcW w:w="426" w:type="dxa"/>
            <w:vMerge/>
            <w:textDirection w:val="tbRlV"/>
            <w:vAlign w:val="center"/>
          </w:tcPr>
          <w:p w14:paraId="73D6F62A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01" w:type="dxa"/>
            <w:vAlign w:val="center"/>
          </w:tcPr>
          <w:p w14:paraId="18AEB1C8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CA5B0B">
              <w:rPr>
                <w:rFonts w:hint="eastAsia"/>
              </w:rPr>
              <w:t>受</w:t>
            </w:r>
            <w:r w:rsidRPr="00CA5B0B">
              <w:t xml:space="preserve">  </w:t>
            </w:r>
            <w:r w:rsidRPr="00CA5B0B">
              <w:rPr>
                <w:rFonts w:hint="eastAsia"/>
              </w:rPr>
              <w:t>付</w:t>
            </w:r>
            <w:r w:rsidRPr="00CA5B0B">
              <w:t xml:space="preserve">  </w:t>
            </w:r>
            <w:r w:rsidRPr="00CA5B0B">
              <w:rPr>
                <w:rFonts w:hint="eastAsia"/>
              </w:rPr>
              <w:t>者</w:t>
            </w:r>
          </w:p>
        </w:tc>
        <w:tc>
          <w:tcPr>
            <w:tcW w:w="1842" w:type="dxa"/>
            <w:vAlign w:val="center"/>
          </w:tcPr>
          <w:p w14:paraId="00E6F756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962" w:type="dxa"/>
            <w:gridSpan w:val="2"/>
          </w:tcPr>
          <w:p w14:paraId="37AB6221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【備考】</w:t>
            </w:r>
          </w:p>
          <w:p w14:paraId="44E05532" w14:textId="77777777" w:rsidR="00DF34EC" w:rsidRPr="00CA5B0B" w:rsidRDefault="00DF34EC" w:rsidP="005326D4"/>
        </w:tc>
      </w:tr>
    </w:tbl>
    <w:p w14:paraId="1305FCD1" w14:textId="77777777" w:rsidR="00C9116E" w:rsidRPr="00DF34EC" w:rsidRDefault="00C9116E" w:rsidP="00C9116E">
      <w:pPr>
        <w:wordWrap w:val="0"/>
        <w:overflowPunct w:val="0"/>
        <w:autoSpaceDE w:val="0"/>
        <w:autoSpaceDN w:val="0"/>
        <w:rPr>
          <w:sz w:val="12"/>
        </w:rPr>
      </w:pPr>
    </w:p>
    <w:sectPr w:rsidR="00C9116E" w:rsidRPr="00DF34EC" w:rsidSect="00DF34EC">
      <w:pgSz w:w="11906" w:h="16838" w:code="9"/>
      <w:pgMar w:top="426" w:right="1531" w:bottom="568" w:left="1531" w:header="284" w:footer="284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C0DE" w14:textId="77777777" w:rsidR="00251EEF" w:rsidRDefault="00251EEF" w:rsidP="003515BF">
      <w:r>
        <w:separator/>
      </w:r>
    </w:p>
  </w:endnote>
  <w:endnote w:type="continuationSeparator" w:id="0">
    <w:p w14:paraId="0F0B502B" w14:textId="77777777" w:rsidR="00251EEF" w:rsidRDefault="00251EEF" w:rsidP="003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E7E1" w14:textId="77777777" w:rsidR="00251EEF" w:rsidRDefault="00251EEF" w:rsidP="003515BF">
      <w:r>
        <w:separator/>
      </w:r>
    </w:p>
  </w:footnote>
  <w:footnote w:type="continuationSeparator" w:id="0">
    <w:p w14:paraId="18BC9459" w14:textId="77777777" w:rsidR="00251EEF" w:rsidRDefault="00251EEF" w:rsidP="0035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1565D"/>
    <w:multiLevelType w:val="hybridMultilevel"/>
    <w:tmpl w:val="FFFFFFFF"/>
    <w:lvl w:ilvl="0" w:tplc="ADECC95A">
      <w:start w:val="1"/>
      <w:numFmt w:val="decimal"/>
      <w:lvlText w:val="%1"/>
      <w:lvlJc w:val="left"/>
      <w:pPr>
        <w:ind w:left="417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num w:numId="1" w16cid:durableId="21158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851"/>
  <w:drawingGridHorizontalSpacing w:val="118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5"/>
    <w:rsid w:val="00003D0F"/>
    <w:rsid w:val="00023F6B"/>
    <w:rsid w:val="00063078"/>
    <w:rsid w:val="0009043F"/>
    <w:rsid w:val="000A741B"/>
    <w:rsid w:val="000B67EB"/>
    <w:rsid w:val="000C3C1D"/>
    <w:rsid w:val="000C6217"/>
    <w:rsid w:val="000C79EF"/>
    <w:rsid w:val="000D4B4C"/>
    <w:rsid w:val="000E68F4"/>
    <w:rsid w:val="000F3ACC"/>
    <w:rsid w:val="000F75BA"/>
    <w:rsid w:val="00162D9B"/>
    <w:rsid w:val="001757F0"/>
    <w:rsid w:val="00176164"/>
    <w:rsid w:val="00185F86"/>
    <w:rsid w:val="00187BED"/>
    <w:rsid w:val="001A13BE"/>
    <w:rsid w:val="001A1B47"/>
    <w:rsid w:val="001B0455"/>
    <w:rsid w:val="001B2334"/>
    <w:rsid w:val="001E4B22"/>
    <w:rsid w:val="00210A2E"/>
    <w:rsid w:val="00212A8A"/>
    <w:rsid w:val="00233119"/>
    <w:rsid w:val="002516AE"/>
    <w:rsid w:val="00251EEF"/>
    <w:rsid w:val="00253CA8"/>
    <w:rsid w:val="00263FFC"/>
    <w:rsid w:val="00296A2A"/>
    <w:rsid w:val="002A0983"/>
    <w:rsid w:val="002A2C87"/>
    <w:rsid w:val="002E0A88"/>
    <w:rsid w:val="002E1D21"/>
    <w:rsid w:val="00305224"/>
    <w:rsid w:val="0032741A"/>
    <w:rsid w:val="00350383"/>
    <w:rsid w:val="003515BF"/>
    <w:rsid w:val="00361742"/>
    <w:rsid w:val="00385A1D"/>
    <w:rsid w:val="003A6AEB"/>
    <w:rsid w:val="003C7F66"/>
    <w:rsid w:val="003D4446"/>
    <w:rsid w:val="003D57DD"/>
    <w:rsid w:val="003F1014"/>
    <w:rsid w:val="003F64E2"/>
    <w:rsid w:val="00426995"/>
    <w:rsid w:val="00433E92"/>
    <w:rsid w:val="004417C5"/>
    <w:rsid w:val="00477568"/>
    <w:rsid w:val="004858B8"/>
    <w:rsid w:val="00486D6E"/>
    <w:rsid w:val="00493A00"/>
    <w:rsid w:val="004950E5"/>
    <w:rsid w:val="004E6FB7"/>
    <w:rsid w:val="005155E9"/>
    <w:rsid w:val="005326D4"/>
    <w:rsid w:val="005418B4"/>
    <w:rsid w:val="00556E13"/>
    <w:rsid w:val="00571704"/>
    <w:rsid w:val="00572F43"/>
    <w:rsid w:val="005C18F1"/>
    <w:rsid w:val="005F0FBC"/>
    <w:rsid w:val="005F51AB"/>
    <w:rsid w:val="0062119E"/>
    <w:rsid w:val="006660D0"/>
    <w:rsid w:val="00681534"/>
    <w:rsid w:val="00684409"/>
    <w:rsid w:val="00694E9E"/>
    <w:rsid w:val="006B3E9D"/>
    <w:rsid w:val="006B6806"/>
    <w:rsid w:val="006C1960"/>
    <w:rsid w:val="006D2561"/>
    <w:rsid w:val="006F4D12"/>
    <w:rsid w:val="007119C8"/>
    <w:rsid w:val="007556CF"/>
    <w:rsid w:val="00756311"/>
    <w:rsid w:val="00761227"/>
    <w:rsid w:val="0076244F"/>
    <w:rsid w:val="007C5ADD"/>
    <w:rsid w:val="007D1C7B"/>
    <w:rsid w:val="007E58E2"/>
    <w:rsid w:val="007F3FA0"/>
    <w:rsid w:val="0080225E"/>
    <w:rsid w:val="008100A0"/>
    <w:rsid w:val="00812C21"/>
    <w:rsid w:val="00823445"/>
    <w:rsid w:val="008304DE"/>
    <w:rsid w:val="00852DD0"/>
    <w:rsid w:val="00894341"/>
    <w:rsid w:val="0089522A"/>
    <w:rsid w:val="008A75AC"/>
    <w:rsid w:val="008D14D4"/>
    <w:rsid w:val="00902D39"/>
    <w:rsid w:val="00911E5D"/>
    <w:rsid w:val="009279D2"/>
    <w:rsid w:val="00945266"/>
    <w:rsid w:val="00977135"/>
    <w:rsid w:val="0098389C"/>
    <w:rsid w:val="009854DB"/>
    <w:rsid w:val="00991F37"/>
    <w:rsid w:val="009A1989"/>
    <w:rsid w:val="009A46A0"/>
    <w:rsid w:val="009A4D2E"/>
    <w:rsid w:val="009A7E6D"/>
    <w:rsid w:val="009B7885"/>
    <w:rsid w:val="009B7B7F"/>
    <w:rsid w:val="009D0E9C"/>
    <w:rsid w:val="00A309E2"/>
    <w:rsid w:val="00A36478"/>
    <w:rsid w:val="00A37CAE"/>
    <w:rsid w:val="00A47C07"/>
    <w:rsid w:val="00A532BE"/>
    <w:rsid w:val="00A5537E"/>
    <w:rsid w:val="00A6094A"/>
    <w:rsid w:val="00A610FA"/>
    <w:rsid w:val="00A705D9"/>
    <w:rsid w:val="00A70CB3"/>
    <w:rsid w:val="00A85D4F"/>
    <w:rsid w:val="00A92FB3"/>
    <w:rsid w:val="00A975E4"/>
    <w:rsid w:val="00AB4ED7"/>
    <w:rsid w:val="00AB51DE"/>
    <w:rsid w:val="00AB5E0B"/>
    <w:rsid w:val="00AB6518"/>
    <w:rsid w:val="00AC7D98"/>
    <w:rsid w:val="00AE16D8"/>
    <w:rsid w:val="00B03446"/>
    <w:rsid w:val="00B04023"/>
    <w:rsid w:val="00B2481E"/>
    <w:rsid w:val="00B5397D"/>
    <w:rsid w:val="00B53EC7"/>
    <w:rsid w:val="00B56759"/>
    <w:rsid w:val="00B63E5D"/>
    <w:rsid w:val="00B6415C"/>
    <w:rsid w:val="00B90569"/>
    <w:rsid w:val="00B96F3E"/>
    <w:rsid w:val="00BA6A1E"/>
    <w:rsid w:val="00BC7C53"/>
    <w:rsid w:val="00C17F0E"/>
    <w:rsid w:val="00C3339D"/>
    <w:rsid w:val="00C5181E"/>
    <w:rsid w:val="00C73B69"/>
    <w:rsid w:val="00C9116E"/>
    <w:rsid w:val="00CA5B0B"/>
    <w:rsid w:val="00CF6D16"/>
    <w:rsid w:val="00D01055"/>
    <w:rsid w:val="00D1451E"/>
    <w:rsid w:val="00D23C99"/>
    <w:rsid w:val="00D40B6E"/>
    <w:rsid w:val="00D44402"/>
    <w:rsid w:val="00D45D8D"/>
    <w:rsid w:val="00D5542B"/>
    <w:rsid w:val="00D57585"/>
    <w:rsid w:val="00DA220D"/>
    <w:rsid w:val="00DB6BAB"/>
    <w:rsid w:val="00DF34EC"/>
    <w:rsid w:val="00E02A8E"/>
    <w:rsid w:val="00E13BF7"/>
    <w:rsid w:val="00E159A8"/>
    <w:rsid w:val="00E312A0"/>
    <w:rsid w:val="00E33F80"/>
    <w:rsid w:val="00E3420C"/>
    <w:rsid w:val="00E4409F"/>
    <w:rsid w:val="00E47A49"/>
    <w:rsid w:val="00E510C9"/>
    <w:rsid w:val="00E56659"/>
    <w:rsid w:val="00E62718"/>
    <w:rsid w:val="00E65606"/>
    <w:rsid w:val="00EB2F6E"/>
    <w:rsid w:val="00EB3490"/>
    <w:rsid w:val="00ED5EB4"/>
    <w:rsid w:val="00ED67E4"/>
    <w:rsid w:val="00EE1547"/>
    <w:rsid w:val="00F1309A"/>
    <w:rsid w:val="00F16943"/>
    <w:rsid w:val="00F256A8"/>
    <w:rsid w:val="00F60E71"/>
    <w:rsid w:val="00FB5649"/>
    <w:rsid w:val="00FC3899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D4B77"/>
  <w14:defaultImageDpi w14:val="0"/>
  <w15:docId w15:val="{546DE908-57E6-432B-B76D-909E31A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33119"/>
    <w:pPr>
      <w:ind w:leftChars="400" w:left="840"/>
    </w:pPr>
  </w:style>
  <w:style w:type="table" w:styleId="a8">
    <w:name w:val="Table Grid"/>
    <w:basedOn w:val="a1"/>
    <w:uiPriority w:val="59"/>
    <w:rsid w:val="00D4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9C48-90AD-4CC6-A982-5DB3512C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11</TotalTime>
  <Pages>1</Pages>
  <Words>403</Words>
  <Characters>413</Characters>
  <Application>Microsoft Office Word</Application>
  <DocSecurity>0</DocSecurity>
  <Lines>3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愛唯</dc:creator>
  <cp:keywords/>
  <dc:description/>
  <cp:lastModifiedBy>福岡　愛唯</cp:lastModifiedBy>
  <cp:revision>5</cp:revision>
  <cp:lastPrinted>2024-11-27T02:44:00Z</cp:lastPrinted>
  <dcterms:created xsi:type="dcterms:W3CDTF">2024-11-27T00:31:00Z</dcterms:created>
  <dcterms:modified xsi:type="dcterms:W3CDTF">2024-11-27T02:55:00Z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2024-11-27T01:39:56Z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699bdaf7-8637-4fa4-a0dd-2fa4fe1d6a24</vt:lpwstr>
  </property>
  <property fmtid="{D5CDD505-2E9C-101B-9397-08002B2CF9AE}" pid="8" name="MSIP_Label_defa4170-0d19-0005-0004-bc88714345d2_ContentBits">
    <vt:lpwstr>0</vt:lpwstr>
  </property>
</Properties>
</file>