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0"/>
        <w:gridCol w:w="5160"/>
      </w:tblGrid>
      <w:tr w:rsidR="00CC5AE7" w:rsidRPr="00CC5AE7" w14:paraId="791EA4E8" w14:textId="77777777" w:rsidTr="002428FB">
        <w:trPr>
          <w:trHeight w:hRule="exact" w:val="3119"/>
        </w:trPr>
        <w:tc>
          <w:tcPr>
            <w:tcW w:w="5160" w:type="dxa"/>
          </w:tcPr>
          <w:p w14:paraId="08E0B07C" w14:textId="10A584F4" w:rsidR="00CC549E" w:rsidRPr="00CC5AE7" w:rsidRDefault="00CC549E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2EDF48C9" w14:textId="7337D80A" w:rsidR="00CC549E" w:rsidRPr="00CC5AE7" w:rsidRDefault="002751A0" w:rsidP="00CC549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67E81A" wp14:editId="672088A8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924BA" w14:textId="63C0A2FF" w:rsidR="002751A0" w:rsidRPr="002751A0" w:rsidRDefault="002751A0" w:rsidP="002751A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7E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127.85pt;margin-top:3.05pt;width:1in;height:22.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" fillcolor="white [3201]" stroked="f" strokeweight=".5pt">
                      <v:textbox>
                        <w:txbxContent>
                          <w:p w14:paraId="4A5924BA" w14:textId="63C0A2FF" w:rsidR="002751A0" w:rsidRPr="002751A0" w:rsidRDefault="002751A0" w:rsidP="002751A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549E"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="00CC549E"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46F8024A" w14:textId="77777777" w:rsidR="00CC549E" w:rsidRPr="00CC5AE7" w:rsidRDefault="00CC549E" w:rsidP="00CC549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11E249EA" w14:textId="4CFB7577" w:rsidR="0038365B" w:rsidRPr="00CC5AE7" w:rsidRDefault="005B43E5" w:rsidP="0038365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DFABEDC" wp14:editId="306D8B78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0B97A" id="Rectangle 22" o:spid="_x0000_s1026" style="position:absolute;left:0;text-align:left;margin-left:157.1pt;margin-top:15.8pt;width:1in;height:1in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CC549E"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6F73DDB6" w14:textId="20BADD75" w:rsidR="0038365B" w:rsidRPr="00CC5AE7" w:rsidRDefault="0038365B" w:rsidP="0038365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4ED40238" w14:textId="16AEBE73" w:rsidR="00CC549E" w:rsidRPr="00CC5AE7" w:rsidRDefault="00CC549E" w:rsidP="00CC549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3665ED2B" w14:textId="634462ED" w:rsidR="00CC549E" w:rsidRPr="00CC5AE7" w:rsidRDefault="00CC549E" w:rsidP="00CC549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23976AAA" w14:textId="3BCE8C66" w:rsidR="0027660D" w:rsidRPr="00CC5AE7" w:rsidRDefault="005B43E5" w:rsidP="00CC549E">
            <w:pPr>
              <w:jc w:val="left"/>
              <w:rPr>
                <w:noProof/>
                <w:sz w:val="20"/>
                <w:szCs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CBA534" wp14:editId="7B72EA9C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1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94CF48" w14:textId="359700AA" w:rsidR="00CC549E" w:rsidRPr="00CC5AE7" w:rsidRDefault="00167531" w:rsidP="00CC54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C5A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</w:t>
                                  </w:r>
                                  <w:r w:rsidR="00094F6A" w:rsidRPr="00CC5A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B93E62" w:rsidRPr="00CC5A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="00094F6A" w:rsidRPr="00CC5A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5B43E5" w:rsidRPr="00CC5A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管理者</w:t>
                                  </w:r>
                                  <w:r w:rsidR="005B43E5" w:rsidRPr="00CC5A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="00094F6A" w:rsidRPr="00CC5A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BA534" id="Text Box 23" o:spid="_x0000_s1027" type="#_x0000_t202" style="position:absolute;margin-left:91.1pt;margin-top:137.3pt;width:15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" filled="f" stroked="f">
                      <v:textbox inset="5.85pt,.7pt,5.85pt,.7pt">
                        <w:txbxContent>
                          <w:p w14:paraId="1594CF48" w14:textId="359700AA" w:rsidR="00CC549E" w:rsidRPr="00CC5AE7" w:rsidRDefault="00167531" w:rsidP="00CC549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C5A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</w:t>
                            </w:r>
                            <w:r w:rsidR="00094F6A" w:rsidRPr="00CC5A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B93E62" w:rsidRPr="00CC5AE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="00094F6A" w:rsidRPr="00CC5A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5B43E5" w:rsidRPr="00CC5A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管理者</w:t>
                            </w:r>
                            <w:r w:rsidR="005B43E5" w:rsidRPr="00CC5AE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="00094F6A" w:rsidRPr="00CC5A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="00CC549E"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  <w:tc>
          <w:tcPr>
            <w:tcW w:w="5160" w:type="dxa"/>
          </w:tcPr>
          <w:p w14:paraId="38CF9533" w14:textId="665C18EA" w:rsidR="00FE2F1E" w:rsidRPr="00CC5AE7" w:rsidRDefault="00FE2F1E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0E9B903C" w14:textId="77777777" w:rsidR="00FE2F1E" w:rsidRPr="00CC5AE7" w:rsidRDefault="00FE2F1E" w:rsidP="00FE2F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6C0EE1" wp14:editId="79838A34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7A7A86" w14:textId="77777777" w:rsidR="00FE2F1E" w:rsidRPr="002751A0" w:rsidRDefault="00FE2F1E" w:rsidP="00FE2F1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C0EE1" id="テキスト ボックス 2" o:spid="_x0000_s1028" type="#_x0000_t202" style="position:absolute;margin-left:127.85pt;margin-top:3.05pt;width:1in;height:22.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" fillcolor="white [3201]" stroked="f" strokeweight=".5pt">
                      <v:textbox>
                        <w:txbxContent>
                          <w:p w14:paraId="177A7A86" w14:textId="77777777" w:rsidR="00FE2F1E" w:rsidRPr="002751A0" w:rsidRDefault="00FE2F1E" w:rsidP="00FE2F1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00F904F3" w14:textId="77777777" w:rsidR="00FE2F1E" w:rsidRPr="00CC5AE7" w:rsidRDefault="00FE2F1E" w:rsidP="00FE2F1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6C3F85C3" w14:textId="77777777" w:rsidR="00FE2F1E" w:rsidRPr="00CC5AE7" w:rsidRDefault="00FE2F1E" w:rsidP="00FE2F1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4659DD22" wp14:editId="00853F17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4C8B6" id="Rectangle 22" o:spid="_x0000_s1026" style="position:absolute;left:0;text-align:left;margin-left:157.1pt;margin-top:15.8pt;width:1in;height:1in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5BFB7F7A" w14:textId="77777777" w:rsidR="00FE2F1E" w:rsidRPr="00CC5AE7" w:rsidRDefault="00FE2F1E" w:rsidP="00FE2F1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5A565771" w14:textId="77777777" w:rsidR="00FE2F1E" w:rsidRPr="00CC5AE7" w:rsidRDefault="00FE2F1E" w:rsidP="00FE2F1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3D656803" w14:textId="77777777" w:rsidR="00FE2F1E" w:rsidRPr="00CC5AE7" w:rsidRDefault="00FE2F1E" w:rsidP="00FE2F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02E3D2E7" w14:textId="76540C62" w:rsidR="0027660D" w:rsidRPr="00CC5AE7" w:rsidRDefault="00FE2F1E" w:rsidP="00FE2F1E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D211C0" wp14:editId="1FFFB5AA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A061B6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50BB343B" w14:textId="57990D4F" w:rsidR="00FE2F1E" w:rsidRPr="00094F6A" w:rsidRDefault="00FE2F1E" w:rsidP="00FE2F1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211C0" id="_x0000_s1029" type="#_x0000_t202" style="position:absolute;left:0;text-align:left;margin-left:91.1pt;margin-top:137.3pt;width:156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bmBkQeIBAACm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25A061B6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50BB343B" w14:textId="57990D4F" w:rsidR="00FE2F1E" w:rsidRPr="00094F6A" w:rsidRDefault="00FE2F1E" w:rsidP="00FE2F1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</w:tr>
      <w:tr w:rsidR="00CC5AE7" w:rsidRPr="00CC5AE7" w14:paraId="13BA6EA0" w14:textId="77777777" w:rsidTr="002428FB">
        <w:trPr>
          <w:trHeight w:hRule="exact" w:val="3119"/>
        </w:trPr>
        <w:tc>
          <w:tcPr>
            <w:tcW w:w="5160" w:type="dxa"/>
          </w:tcPr>
          <w:p w14:paraId="11BB00AC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4E158A25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D669DF" wp14:editId="6AA83CBE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9D2329" w14:textId="77777777" w:rsidR="009C3EBA" w:rsidRPr="002751A0" w:rsidRDefault="009C3EBA" w:rsidP="002751A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669DF" id="テキスト ボックス 8" o:spid="_x0000_s1030" type="#_x0000_t202" style="position:absolute;margin-left:127.85pt;margin-top:3.05pt;width:1in;height:22.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CJ+n8MsAgAAWA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7A9D2329" w14:textId="77777777" w:rsidR="009C3EBA" w:rsidRPr="002751A0" w:rsidRDefault="009C3EBA" w:rsidP="002751A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2B61881B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57AF4568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532F2FB8" wp14:editId="544698DC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0D04" id="Rectangle 22" o:spid="_x0000_s1026" style="position:absolute;left:0;text-align:left;margin-left:157.1pt;margin-top:15.8pt;width:1in;height:1in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OHHAIAADo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7A067933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6564923C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5E4AF99D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27A952F1" w14:textId="7D56D280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6302CB" wp14:editId="786EFB89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E8F41B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2A8FE14D" w14:textId="442DF3A6" w:rsidR="009C3EBA" w:rsidRPr="00094F6A" w:rsidRDefault="009C3EBA" w:rsidP="00CC54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302CB" id="_x0000_s1031" type="#_x0000_t202" style="position:absolute;left:0;text-align:left;margin-left:91.1pt;margin-top:137.3pt;width:156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UM9jSeIBAACm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31E8F41B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2A8FE14D" w14:textId="442DF3A6" w:rsidR="009C3EBA" w:rsidRPr="00094F6A" w:rsidRDefault="009C3EBA" w:rsidP="00CC549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  <w:tc>
          <w:tcPr>
            <w:tcW w:w="5160" w:type="dxa"/>
          </w:tcPr>
          <w:p w14:paraId="68329DEC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78E1558D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6A561D" wp14:editId="2676837C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4B626" w14:textId="77777777" w:rsidR="009C3EBA" w:rsidRPr="002751A0" w:rsidRDefault="009C3EBA" w:rsidP="00FE2F1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A561D" id="テキスト ボックス 11" o:spid="_x0000_s1032" type="#_x0000_t202" style="position:absolute;margin-left:127.85pt;margin-top:3.05pt;width:1in;height:22.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" fillcolor="white [3201]" stroked="f" strokeweight=".5pt">
                      <v:textbox>
                        <w:txbxContent>
                          <w:p w14:paraId="54B4B626" w14:textId="77777777" w:rsidR="009C3EBA" w:rsidRPr="002751A0" w:rsidRDefault="009C3EBA" w:rsidP="00FE2F1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779BF4DC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350D98D4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2B9EE392" wp14:editId="098D225F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2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BDDD1" id="Rectangle 22" o:spid="_x0000_s1026" style="position:absolute;left:0;text-align:left;margin-left:157.1pt;margin-top:15.8pt;width:1in;height:1in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52HQ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65ACCF0F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31906EAE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0CF2E933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25DFBF4B" w14:textId="5DE8F0CA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6C512F" wp14:editId="0473342C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3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4FBB3C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668E7E94" w14:textId="04186E65" w:rsidR="009C3EBA" w:rsidRPr="00094F6A" w:rsidRDefault="009C3EBA" w:rsidP="00FE2F1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C512F" id="_x0000_s1033" type="#_x0000_t202" style="position:absolute;left:0;text-align:left;margin-left:91.1pt;margin-top:137.3pt;width:156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hVdO+OIBAACm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384FBB3C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668E7E94" w14:textId="04186E65" w:rsidR="009C3EBA" w:rsidRPr="00094F6A" w:rsidRDefault="009C3EBA" w:rsidP="00FE2F1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</w:tr>
      <w:tr w:rsidR="00CC5AE7" w:rsidRPr="00CC5AE7" w14:paraId="17B8DF02" w14:textId="77777777" w:rsidTr="002428FB">
        <w:trPr>
          <w:trHeight w:hRule="exact" w:val="3119"/>
        </w:trPr>
        <w:tc>
          <w:tcPr>
            <w:tcW w:w="5160" w:type="dxa"/>
          </w:tcPr>
          <w:p w14:paraId="2B16E2B8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28047B25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F1349B" wp14:editId="467BE39E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82AC7" w14:textId="77777777" w:rsidR="009C3EBA" w:rsidRPr="002751A0" w:rsidRDefault="009C3EBA" w:rsidP="002751A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349B" id="テキスト ボックス 31" o:spid="_x0000_s1034" type="#_x0000_t202" style="position:absolute;margin-left:127.85pt;margin-top:3.05pt;width:1in;height:22.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HfcieEsAgAAWA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75082AC7" w14:textId="77777777" w:rsidR="009C3EBA" w:rsidRPr="002751A0" w:rsidRDefault="009C3EBA" w:rsidP="002751A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4EF50D29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2A06CC1E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19D7FEEA" wp14:editId="0E5B1AAC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3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86DC9" id="Rectangle 22" o:spid="_x0000_s1026" style="position:absolute;left:0;text-align:left;margin-left:157.1pt;margin-top:15.8pt;width:1in;height:1in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61D155CA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36D51DBF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28E2E96D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7232A373" w14:textId="2421C78D" w:rsidR="009C3EBA" w:rsidRPr="00CC5AE7" w:rsidRDefault="009C3EBA" w:rsidP="009C3EBA">
            <w:pPr>
              <w:rPr>
                <w:rFonts w:ascii="ＭＳ Ｐゴシック" w:eastAsia="ＭＳ Ｐゴシック" w:hAnsi="ＭＳ Ｐゴシック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81AECC8" wp14:editId="1BFAAC9E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3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6A46F9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136DB319" w14:textId="64DF23B8" w:rsidR="009C3EBA" w:rsidRPr="00094F6A" w:rsidRDefault="009C3EBA" w:rsidP="00CC54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AECC8" id="_x0000_s1035" type="#_x0000_t202" style="position:absolute;left:0;text-align:left;margin-left:91.1pt;margin-top:137.3pt;width:156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" filled="f" stroked="f">
                      <v:textbox inset="5.85pt,.7pt,5.85pt,.7pt">
                        <w:txbxContent>
                          <w:p w14:paraId="5F6A46F9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136DB319" w14:textId="64DF23B8" w:rsidR="009C3EBA" w:rsidRPr="00094F6A" w:rsidRDefault="009C3EBA" w:rsidP="00CC549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  <w:tc>
          <w:tcPr>
            <w:tcW w:w="5160" w:type="dxa"/>
          </w:tcPr>
          <w:p w14:paraId="7D249EDB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00EF30F2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76E42C" wp14:editId="2E1C37D0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BCFBD1" w14:textId="77777777" w:rsidR="009C3EBA" w:rsidRPr="002751A0" w:rsidRDefault="009C3EBA" w:rsidP="00FE2F1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6E42C" id="テキスト ボックス 34" o:spid="_x0000_s1036" type="#_x0000_t202" style="position:absolute;margin-left:127.85pt;margin-top:3.05pt;width:1in;height:22.5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" fillcolor="white [3201]" stroked="f" strokeweight=".5pt">
                      <v:textbox>
                        <w:txbxContent>
                          <w:p w14:paraId="7ABCFBD1" w14:textId="77777777" w:rsidR="009C3EBA" w:rsidRPr="002751A0" w:rsidRDefault="009C3EBA" w:rsidP="00FE2F1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73357147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6447A7EE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0B95F983" wp14:editId="1391CCFE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3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1CC23" id="Rectangle 22" o:spid="_x0000_s1026" style="position:absolute;left:0;text-align:left;margin-left:157.1pt;margin-top:15.8pt;width:1in;height:1in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2C02337F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6B7E6766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6B51B335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1BB55CE1" w14:textId="3854DB89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71DACD" wp14:editId="39E3E2F5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3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8C8781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35E82DAB" w14:textId="7BC1E574" w:rsidR="009C3EBA" w:rsidRPr="00094F6A" w:rsidRDefault="009C3EBA" w:rsidP="00FE2F1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1DACD" id="_x0000_s1037" type="#_x0000_t202" style="position:absolute;left:0;text-align:left;margin-left:91.1pt;margin-top:137.3pt;width:156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" filled="f" stroked="f">
                      <v:textbox inset="5.85pt,.7pt,5.85pt,.7pt">
                        <w:txbxContent>
                          <w:p w14:paraId="588C8781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35E82DAB" w14:textId="7BC1E574" w:rsidR="009C3EBA" w:rsidRPr="00094F6A" w:rsidRDefault="009C3EBA" w:rsidP="00FE2F1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</w:tr>
      <w:tr w:rsidR="00CC5AE7" w:rsidRPr="00CC5AE7" w14:paraId="0241FCC4" w14:textId="77777777" w:rsidTr="002428FB">
        <w:trPr>
          <w:trHeight w:hRule="exact" w:val="3119"/>
        </w:trPr>
        <w:tc>
          <w:tcPr>
            <w:tcW w:w="5160" w:type="dxa"/>
          </w:tcPr>
          <w:p w14:paraId="450F4D15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770CF924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398EE0" wp14:editId="0C2AE1F9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1D3A3" w14:textId="77777777" w:rsidR="009C3EBA" w:rsidRPr="002751A0" w:rsidRDefault="009C3EBA" w:rsidP="002751A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98EE0" id="テキスト ボックス 37" o:spid="_x0000_s1038" type="#_x0000_t202" style="position:absolute;margin-left:127.85pt;margin-top:3.05pt;width:1in;height:22.5pt;z-index:25172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FBM+mUsAgAAWQ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4AE1D3A3" w14:textId="77777777" w:rsidR="009C3EBA" w:rsidRPr="002751A0" w:rsidRDefault="009C3EBA" w:rsidP="002751A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47BEC41A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7C75F42E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642BC294" wp14:editId="7DD49FA6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F0A2" id="Rectangle 22" o:spid="_x0000_s1026" style="position:absolute;left:0;text-align:left;margin-left:157.1pt;margin-top:15.8pt;width:1in;height:1in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542587A3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3ED16D07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03508634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2A501D34" w14:textId="43393881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FD951E" wp14:editId="7B4E9CCD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3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26E0C7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70F463DC" w14:textId="319938DA" w:rsidR="009C3EBA" w:rsidRPr="00094F6A" w:rsidRDefault="009C3EBA" w:rsidP="00CC54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D951E" id="_x0000_s1039" type="#_x0000_t202" style="position:absolute;left:0;text-align:left;margin-left:91.1pt;margin-top:137.3pt;width:156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cdhJ3+IBAACn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5E26E0C7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70F463DC" w14:textId="319938DA" w:rsidR="009C3EBA" w:rsidRPr="00094F6A" w:rsidRDefault="009C3EBA" w:rsidP="00CC549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  <w:tc>
          <w:tcPr>
            <w:tcW w:w="5160" w:type="dxa"/>
          </w:tcPr>
          <w:p w14:paraId="436A6599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63C872BA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FE40C1D" wp14:editId="0AB167B7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E25CD0" w14:textId="77777777" w:rsidR="009C3EBA" w:rsidRPr="002751A0" w:rsidRDefault="009C3EBA" w:rsidP="00FE2F1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40C1D" id="テキスト ボックス 40" o:spid="_x0000_s1040" type="#_x0000_t202" style="position:absolute;margin-left:127.85pt;margin-top:3.05pt;width:1in;height:22.5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FqeSZksAgAAWQ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11E25CD0" w14:textId="77777777" w:rsidR="009C3EBA" w:rsidRPr="002751A0" w:rsidRDefault="009C3EBA" w:rsidP="00FE2F1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1BE622BD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66CF65FA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52E48D47" wp14:editId="250CC6AB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4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D40A0" id="Rectangle 22" o:spid="_x0000_s1026" style="position:absolute;left:0;text-align:left;margin-left:157.1pt;margin-top:15.8pt;width:1in;height:1in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3D88264D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950396416"/>
              </w:rPr>
              <w:t>名</w:t>
            </w:r>
          </w:p>
          <w:p w14:paraId="2B3222D4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3D6EE41A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5E7D26AF" w14:textId="62317F0D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2E5AD8" wp14:editId="6B6010AB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4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0E472D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4820A2ED" w14:textId="3AF12B13" w:rsidR="009C3EBA" w:rsidRPr="00094F6A" w:rsidRDefault="009C3EBA" w:rsidP="00FE2F1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5AD8" id="_x0000_s1041" type="#_x0000_t202" style="position:absolute;left:0;text-align:left;margin-left:91.1pt;margin-top:137.3pt;width:156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T3dO1+IBAACn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510E472D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4820A2ED" w14:textId="3AF12B13" w:rsidR="009C3EBA" w:rsidRPr="00094F6A" w:rsidRDefault="009C3EBA" w:rsidP="00FE2F1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</w:tr>
      <w:tr w:rsidR="009C3EBA" w:rsidRPr="00CC5AE7" w14:paraId="4FBDE3AF" w14:textId="77777777" w:rsidTr="002428FB">
        <w:trPr>
          <w:trHeight w:hRule="exact" w:val="3119"/>
        </w:trPr>
        <w:tc>
          <w:tcPr>
            <w:tcW w:w="5160" w:type="dxa"/>
          </w:tcPr>
          <w:p w14:paraId="2D38F787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7D7CCF94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E1CB11" wp14:editId="61381AAC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238351" w14:textId="77777777" w:rsidR="009C3EBA" w:rsidRPr="002751A0" w:rsidRDefault="009C3EBA" w:rsidP="002751A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1CB11" id="テキスト ボックス 43" o:spid="_x0000_s1042" type="#_x0000_t202" style="position:absolute;margin-left:127.85pt;margin-top:3.05pt;width:1in;height:22.5pt;z-index:25173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GPS93ssAgAAWQ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3E238351" w14:textId="77777777" w:rsidR="009C3EBA" w:rsidRPr="002751A0" w:rsidRDefault="009C3EBA" w:rsidP="002751A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3834634B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4CD1F7E8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40642DF9" wp14:editId="5E447C1A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4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55BCC" id="Rectangle 22" o:spid="_x0000_s1026" style="position:absolute;left:0;text-align:left;margin-left:157.1pt;margin-top:15.8pt;width:1in;height:1in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2E2059F2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fitText w:val="800" w:id="-950396416"/>
              </w:rPr>
              <w:t>名</w:t>
            </w:r>
          </w:p>
          <w:p w14:paraId="2A276A83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452DF603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388AA1FA" w14:textId="0F43A370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59D8B3" wp14:editId="05DB0A0C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4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592494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6976CDAC" w14:textId="39E7529D" w:rsidR="009C3EBA" w:rsidRPr="00094F6A" w:rsidRDefault="009C3EBA" w:rsidP="00CC54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D8B3" id="_x0000_s1043" type="#_x0000_t202" style="position:absolute;left:0;text-align:left;margin-left:91.1pt;margin-top:137.3pt;width:156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" filled="f" stroked="f">
                      <v:textbox inset="5.85pt,.7pt,5.85pt,.7pt">
                        <w:txbxContent>
                          <w:p w14:paraId="7A592494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6976CDAC" w14:textId="39E7529D" w:rsidR="009C3EBA" w:rsidRPr="00094F6A" w:rsidRDefault="009C3EBA" w:rsidP="00CC549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  <w:tc>
          <w:tcPr>
            <w:tcW w:w="5160" w:type="dxa"/>
          </w:tcPr>
          <w:p w14:paraId="66328E05" w14:textId="77777777" w:rsidR="009C3EBA" w:rsidRPr="00CC5AE7" w:rsidRDefault="009C3EBA" w:rsidP="009C3EBA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C5AE7">
              <w:rPr>
                <w:rFonts w:ascii="ＭＳ Ｐゴシック" w:eastAsia="ＭＳ Ｐゴシック" w:hAnsi="ＭＳ Ｐゴシック" w:hint="eastAsia"/>
                <w:sz w:val="24"/>
              </w:rPr>
              <w:t>在職証明書</w:t>
            </w:r>
          </w:p>
          <w:p w14:paraId="3C7F4AA1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noProof/>
                <w:spacing w:val="2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BFF1DF" wp14:editId="3EAEE735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38735</wp:posOffset>
                      </wp:positionV>
                      <wp:extent cx="914400" cy="285750"/>
                      <wp:effectExtent l="0" t="0" r="6985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D189F" w14:textId="77777777" w:rsidR="009C3EBA" w:rsidRPr="002751A0" w:rsidRDefault="009C3EBA" w:rsidP="00FE2F1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発行</w:t>
                                  </w:r>
                                  <w:r w:rsidRPr="002751A0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0"/>
                                      <w:szCs w:val="20"/>
                                      <w:fitText w:val="800" w:id="-950395645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FF1DF" id="テキスト ボックス 46" o:spid="_x0000_s1044" type="#_x0000_t202" style="position:absolute;margin-left:127.85pt;margin-top:3.05pt;width:1in;height:22.5pt;z-index:251738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" fillcolor="white [3201]" stroked="f" strokeweight=".5pt">
                      <v:textbox>
                        <w:txbxContent>
                          <w:p w14:paraId="3F1D189F" w14:textId="77777777" w:rsidR="009C3EBA" w:rsidRPr="002751A0" w:rsidRDefault="009C3EBA" w:rsidP="00FE2F1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発行</w:t>
                            </w:r>
                            <w:r w:rsidRPr="002751A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  <w:fitText w:val="800" w:id="-950395645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2021402368"/>
              </w:rPr>
              <w:t>氏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2021402368"/>
              </w:rPr>
              <w:t>名</w:t>
            </w:r>
          </w:p>
          <w:p w14:paraId="7A5EE324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800" w:id="-2021402367"/>
              </w:rPr>
              <w:t>職</w:t>
            </w:r>
            <w:r w:rsidRPr="00CC5AE7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00" w:id="-2021402367"/>
              </w:rPr>
              <w:t>種</w:t>
            </w:r>
          </w:p>
          <w:p w14:paraId="253CE86C" w14:textId="77777777" w:rsidR="009C3EBA" w:rsidRPr="00CC5AE7" w:rsidRDefault="009C3EBA" w:rsidP="009C3EB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56E8A502" wp14:editId="360F25E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200660</wp:posOffset>
                      </wp:positionV>
                      <wp:extent cx="914400" cy="914400"/>
                      <wp:effectExtent l="0" t="0" r="19050" b="19050"/>
                      <wp:wrapNone/>
                      <wp:docPr id="4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EB156" id="Rectangle 22" o:spid="_x0000_s1026" style="position:absolute;left:0;text-align:left;margin-left:157.1pt;margin-top:15.8pt;width:1in;height:1in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sz w:val="20"/>
              </w:rPr>
              <w:t>上記の者は当事業所に在職していることを証明します。</w:t>
            </w:r>
          </w:p>
          <w:p w14:paraId="2CAD32F4" w14:textId="77777777" w:rsidR="009C3EBA" w:rsidRPr="00CC5AE7" w:rsidRDefault="009C3EBA" w:rsidP="009C3EBA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fitText w:val="800" w:id="-950396416"/>
              </w:rPr>
              <w:t>法人</w:t>
            </w:r>
            <w:r w:rsidRPr="00CC5AE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fitText w:val="800" w:id="-950396416"/>
              </w:rPr>
              <w:t>名</w:t>
            </w:r>
          </w:p>
          <w:p w14:paraId="0B888B91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34100219"/>
              </w:rPr>
              <w:t>事業所名</w:t>
            </w:r>
          </w:p>
          <w:p w14:paraId="105EF3C0" w14:textId="77777777" w:rsidR="009C3EBA" w:rsidRPr="00CC5AE7" w:rsidRDefault="009C3EBA" w:rsidP="009C3EB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5AE7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szCs w:val="20"/>
                <w:fitText w:val="800" w:id="-2034100220"/>
              </w:rPr>
              <w:t>所在</w:t>
            </w:r>
            <w:r w:rsidRPr="00CC5AE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800" w:id="-2034100220"/>
              </w:rPr>
              <w:t>地</w:t>
            </w:r>
          </w:p>
          <w:p w14:paraId="3974C532" w14:textId="25B9B776" w:rsidR="009C3EBA" w:rsidRPr="00CC5AE7" w:rsidRDefault="009C3EBA" w:rsidP="009C3EBA">
            <w:r w:rsidRPr="00CC5A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2CEEA5" wp14:editId="1CCC1BD7">
                      <wp:simplePos x="0" y="0"/>
                      <wp:positionH relativeFrom="column">
                        <wp:posOffset>1156970</wp:posOffset>
                      </wp:positionH>
                      <wp:positionV relativeFrom="margin">
                        <wp:posOffset>1743710</wp:posOffset>
                      </wp:positionV>
                      <wp:extent cx="1981200" cy="190500"/>
                      <wp:effectExtent l="0" t="0" r="0" b="0"/>
                      <wp:wrapNone/>
                      <wp:docPr id="4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E391A9" w14:textId="77777777" w:rsidR="00094F6A" w:rsidRPr="00304597" w:rsidRDefault="00094F6A" w:rsidP="00094F6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法人印、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事業所印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、管理者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3045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  <w:p w14:paraId="56843B58" w14:textId="229A48B2" w:rsidR="009C3EBA" w:rsidRPr="00094F6A" w:rsidRDefault="009C3EBA" w:rsidP="00FE2F1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CEEA5" id="_x0000_s1045" type="#_x0000_t202" style="position:absolute;left:0;text-align:left;margin-left:91.1pt;margin-top:137.3pt;width:156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" filled="f" stroked="f">
                      <v:textbox inset="5.85pt,.7pt,5.85pt,.7pt">
                        <w:txbxContent>
                          <w:p w14:paraId="13E391A9" w14:textId="77777777" w:rsidR="00094F6A" w:rsidRPr="00304597" w:rsidRDefault="00094F6A" w:rsidP="00094F6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法人印、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事業所印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、管理者</w:t>
                            </w:r>
                            <w:r w:rsidRPr="0030459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印</w:t>
                            </w:r>
                            <w:r w:rsidRPr="00304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  <w:p w14:paraId="56843B58" w14:textId="229A48B2" w:rsidR="009C3EBA" w:rsidRPr="00094F6A" w:rsidRDefault="009C3EBA" w:rsidP="00FE2F1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CC5AE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管理者</w:t>
            </w:r>
            <w:r w:rsidRPr="00CC5AE7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800" w:id="-2034100222"/>
              </w:rPr>
              <w:t>名</w:t>
            </w:r>
          </w:p>
        </w:tc>
      </w:tr>
    </w:tbl>
    <w:p w14:paraId="584E10E5" w14:textId="77777777" w:rsidR="000D6346" w:rsidRPr="00CC5AE7" w:rsidRDefault="000D6346"/>
    <w:sectPr w:rsidR="000D6346" w:rsidRPr="00CC5AE7" w:rsidSect="009732CB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DE5C" w14:textId="77777777" w:rsidR="00751B27" w:rsidRDefault="00751B27" w:rsidP="00347BD9">
      <w:r>
        <w:separator/>
      </w:r>
    </w:p>
  </w:endnote>
  <w:endnote w:type="continuationSeparator" w:id="0">
    <w:p w14:paraId="28E25BD7" w14:textId="77777777" w:rsidR="00751B27" w:rsidRDefault="00751B27" w:rsidP="003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ED86" w14:textId="77777777" w:rsidR="00751B27" w:rsidRDefault="00751B27" w:rsidP="00347BD9">
      <w:r>
        <w:separator/>
      </w:r>
    </w:p>
  </w:footnote>
  <w:footnote w:type="continuationSeparator" w:id="0">
    <w:p w14:paraId="525294AC" w14:textId="77777777" w:rsidR="00751B27" w:rsidRDefault="00751B27" w:rsidP="0034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66"/>
    <w:rsid w:val="00006D13"/>
    <w:rsid w:val="00094F6A"/>
    <w:rsid w:val="00096121"/>
    <w:rsid w:val="000D6346"/>
    <w:rsid w:val="000D64BB"/>
    <w:rsid w:val="000D694A"/>
    <w:rsid w:val="001203C5"/>
    <w:rsid w:val="0012284B"/>
    <w:rsid w:val="001434AF"/>
    <w:rsid w:val="00167531"/>
    <w:rsid w:val="001D105B"/>
    <w:rsid w:val="002428FB"/>
    <w:rsid w:val="002751A0"/>
    <w:rsid w:val="0027660D"/>
    <w:rsid w:val="00277971"/>
    <w:rsid w:val="002C7CC8"/>
    <w:rsid w:val="002D0ED2"/>
    <w:rsid w:val="002F225C"/>
    <w:rsid w:val="002F421E"/>
    <w:rsid w:val="00304597"/>
    <w:rsid w:val="00347BD9"/>
    <w:rsid w:val="0038365B"/>
    <w:rsid w:val="003A174F"/>
    <w:rsid w:val="003D0C73"/>
    <w:rsid w:val="003E3B1E"/>
    <w:rsid w:val="00416353"/>
    <w:rsid w:val="00417226"/>
    <w:rsid w:val="00561C18"/>
    <w:rsid w:val="005B43E5"/>
    <w:rsid w:val="005B5FF7"/>
    <w:rsid w:val="006831B7"/>
    <w:rsid w:val="006C19F1"/>
    <w:rsid w:val="006C5227"/>
    <w:rsid w:val="006F4176"/>
    <w:rsid w:val="00750CE4"/>
    <w:rsid w:val="00751B27"/>
    <w:rsid w:val="007F230F"/>
    <w:rsid w:val="008153C3"/>
    <w:rsid w:val="008243C9"/>
    <w:rsid w:val="008C236E"/>
    <w:rsid w:val="008C3B74"/>
    <w:rsid w:val="0093127F"/>
    <w:rsid w:val="00942C04"/>
    <w:rsid w:val="009732CB"/>
    <w:rsid w:val="009C3EBA"/>
    <w:rsid w:val="009F2634"/>
    <w:rsid w:val="00A24A33"/>
    <w:rsid w:val="00A355BB"/>
    <w:rsid w:val="00A649CB"/>
    <w:rsid w:val="00B93E62"/>
    <w:rsid w:val="00B96280"/>
    <w:rsid w:val="00BC5DED"/>
    <w:rsid w:val="00C84F2D"/>
    <w:rsid w:val="00CC549E"/>
    <w:rsid w:val="00CC5AE7"/>
    <w:rsid w:val="00D378CC"/>
    <w:rsid w:val="00DF218C"/>
    <w:rsid w:val="00E87F57"/>
    <w:rsid w:val="00F20383"/>
    <w:rsid w:val="00F23514"/>
    <w:rsid w:val="00F61666"/>
    <w:rsid w:val="00F72493"/>
    <w:rsid w:val="00F866A5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D49C96"/>
  <w15:docId w15:val="{16B7E484-8E1D-4AFF-890A-92E890F5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C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34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7BD9"/>
    <w:rPr>
      <w:kern w:val="2"/>
      <w:sz w:val="21"/>
      <w:szCs w:val="24"/>
    </w:rPr>
  </w:style>
  <w:style w:type="paragraph" w:styleId="a8">
    <w:name w:val="footer"/>
    <w:basedOn w:val="a"/>
    <w:link w:val="a9"/>
    <w:rsid w:val="00347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7BD9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D1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06D13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06D1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D13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D1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1517;&#21050;&#12501;&#12457;&#12540;&#12510;&#12483;&#12488;%204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 xsi:nil="true"/>
    <PrimaryImageGen xmlns="1119c2e5-8fb9-4d5f-baf1-202c530f2c34">true</PrimaryImageGen>
    <ThumbnailAssetId xmlns="1119c2e5-8fb9-4d5f-baf1-202c530f2c34" xsi:nil="true"/>
    <TPFriendlyName xmlns="1119c2e5-8fb9-4d5f-baf1-202c530f2c34">名刺フォーマット 4</TPFriendlyName>
    <NumericId xmlns="1119c2e5-8fb9-4d5f-baf1-202c530f2c34">-1</NumericId>
    <BusinessGroup xmlns="1119c2e5-8fb9-4d5f-baf1-202c530f2c34" xsi:nil="true"/>
    <SourceTitle xmlns="1119c2e5-8fb9-4d5f-baf1-202c530f2c34">名刺フォーマット 4</SourceTitle>
    <APEditor xmlns="1119c2e5-8fb9-4d5f-baf1-202c530f2c34">
      <UserInfo>
        <DisplayName>FAREAST\kaorisat</DisplayName>
        <AccountId>71</AccountId>
        <AccountType/>
      </UserInfo>
    </APEditor>
    <OpenTemplate xmlns="1119c2e5-8fb9-4d5f-baf1-202c530f2c34">true</OpenTemplate>
    <UALocComments xmlns="1119c2e5-8fb9-4d5f-baf1-202c530f2c34" xsi:nil="true"/>
    <ParentAssetId xmlns="1119c2e5-8fb9-4d5f-baf1-202c530f2c34" xsi:nil="true"/>
    <IntlLangReviewDate xmlns="1119c2e5-8fb9-4d5f-baf1-202c530f2c34" xsi:nil="true"/>
    <LastPublishResultLookup xmlns="1119c2e5-8fb9-4d5f-baf1-202c530f2c34" xsi:nil="true"/>
    <PublishStatusLookup xmlns="1119c2e5-8fb9-4d5f-baf1-202c530f2c34">
      <Value>209245</Value>
      <Value>447643</Value>
    </PublishStatusLookup>
    <MachineTranslated xmlns="1119c2e5-8fb9-4d5f-baf1-202c530f2c34">false</MachineTranslated>
    <OriginalSourceMarket xmlns="1119c2e5-8fb9-4d5f-baf1-202c530f2c34">english</OriginalSourceMarket>
    <TPInstallLocation xmlns="1119c2e5-8fb9-4d5f-baf1-202c530f2c34">{My Templates}</TPInstallLocation>
    <APDescription xmlns="1119c2e5-8fb9-4d5f-baf1-202c530f2c34" xsi:nil="true"/>
    <ClipArtFilename xmlns="1119c2e5-8fb9-4d5f-baf1-202c530f2c34" xsi:nil="true"/>
    <ContentItem xmlns="1119c2e5-8fb9-4d5f-baf1-202c530f2c34" xsi:nil="true"/>
    <PublishTargets xmlns="1119c2e5-8fb9-4d5f-baf1-202c530f2c34">OfficeOnline</PublishTargets>
    <TimesCloned xmlns="1119c2e5-8fb9-4d5f-baf1-202c530f2c34" xsi:nil="true"/>
    <Provider xmlns="1119c2e5-8fb9-4d5f-baf1-202c530f2c34">EY006220130</Provider>
    <LastHandOff xmlns="1119c2e5-8fb9-4d5f-baf1-202c530f2c34" xsi:nil="true"/>
    <AssetStart xmlns="1119c2e5-8fb9-4d5f-baf1-202c530f2c34">2009-10-22T00:33:02+00:00</AssetStart>
    <AcquiredFrom xmlns="1119c2e5-8fb9-4d5f-baf1-202c530f2c34" xsi:nil="true"/>
    <TPClientViewer xmlns="1119c2e5-8fb9-4d5f-baf1-202c530f2c34">Microsoft Office Word</TPClientViewer>
    <IsDeleted xmlns="1119c2e5-8fb9-4d5f-baf1-202c530f2c34">false</IsDeleted>
    <TemplateStatus xmlns="1119c2e5-8fb9-4d5f-baf1-202c530f2c34" xsi:nil="true"/>
    <SubmitterId xmlns="1119c2e5-8fb9-4d5f-baf1-202c530f2c34" xsi:nil="true"/>
    <TPExecutable xmlns="1119c2e5-8fb9-4d5f-baf1-202c530f2c34" xsi:nil="true"/>
    <AssetType xmlns="1119c2e5-8fb9-4d5f-baf1-202c530f2c34">TP</AssetType>
    <CSXUpdate xmlns="1119c2e5-8fb9-4d5f-baf1-202c530f2c34">false</CSXUpdate>
    <ApprovalLog xmlns="1119c2e5-8fb9-4d5f-baf1-202c530f2c34" xsi:nil="true"/>
    <CSXSubmissionDate xmlns="1119c2e5-8fb9-4d5f-baf1-202c530f2c34" xsi:nil="true"/>
    <BugNumber xmlns="1119c2e5-8fb9-4d5f-baf1-202c530f2c34" xsi:nil="true"/>
    <TPComponent xmlns="1119c2e5-8fb9-4d5f-baf1-202c530f2c34">WORDFiles</TPComponent>
    <Milestone xmlns="1119c2e5-8fb9-4d5f-baf1-202c530f2c34" xsi:nil="true"/>
    <OriginAsset xmlns="1119c2e5-8fb9-4d5f-baf1-202c530f2c34" xsi:nil="true"/>
    <AssetId xmlns="1119c2e5-8fb9-4d5f-baf1-202c530f2c34">TP010263136</AssetId>
    <TPLaunchHelpLink xmlns="1119c2e5-8fb9-4d5f-baf1-202c530f2c34" xsi:nil="true"/>
    <TPApplication xmlns="1119c2e5-8fb9-4d5f-baf1-202c530f2c34">Word</TPApplication>
    <IntlLocPriority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TrustLevel xmlns="1119c2e5-8fb9-4d5f-baf1-202c530f2c34">1 Microsoft Managed Content</TrustLevel>
    <IsSearchable xmlns="1119c2e5-8fb9-4d5f-baf1-202c530f2c34">false</IsSearchable>
    <TPNamespace xmlns="1119c2e5-8fb9-4d5f-baf1-202c530f2c34">WINWORD</TPNamespace>
    <Markets xmlns="1119c2e5-8fb9-4d5f-baf1-202c530f2c34"/>
    <IntlLangReview xmlns="1119c2e5-8fb9-4d5f-baf1-202c530f2c34" xsi:nil="true"/>
    <AverageRating xmlns="1119c2e5-8fb9-4d5f-baf1-202c530f2c34" xsi:nil="true"/>
    <UAProjectedTotalWords xmlns="1119c2e5-8fb9-4d5f-baf1-202c530f2c34" xsi:nil="true"/>
    <OutputCachingOn xmlns="1119c2e5-8fb9-4d5f-baf1-202c530f2c34">false</OutputCachingOn>
    <TPCommandLine xmlns="1119c2e5-8fb9-4d5f-baf1-202c530f2c34">{WD} /f {FilePath}</TPCommandLine>
    <TPAppVersion xmlns="1119c2e5-8fb9-4d5f-baf1-202c530f2c34">12</TPAppVersion>
    <APAuthor xmlns="1119c2e5-8fb9-4d5f-baf1-202c530f2c34">
      <UserInfo>
        <DisplayName/>
        <AccountId>-1</AccountId>
        <AccountType/>
      </UserInfo>
    </APAuthor>
    <EditorialStatus xmlns="1119c2e5-8fb9-4d5f-baf1-202c530f2c34" xsi:nil="true"/>
    <TPLaunchHelpLinkType xmlns="1119c2e5-8fb9-4d5f-baf1-202c530f2c34">Template</TPLaunchHelpLinkType>
    <LastModifiedDateTime xmlns="1119c2e5-8fb9-4d5f-baf1-202c530f2c34" xsi:nil="true"/>
    <UACurrentWords xmlns="1119c2e5-8fb9-4d5f-baf1-202c530f2c34">0</UACurrentWords>
    <UALocRecommendation xmlns="1119c2e5-8fb9-4d5f-baf1-202c530f2c34">Localize</UALocRecommendation>
    <ArtSampleDocs xmlns="1119c2e5-8fb9-4d5f-baf1-202c530f2c34" xsi:nil="true"/>
    <UANotes xmlns="1119c2e5-8fb9-4d5f-baf1-202c530f2c34" xsi:nil="true"/>
    <ShowIn xmlns="1119c2e5-8fb9-4d5f-baf1-202c530f2c34">On Web no search</ShowIn>
    <CSXHash xmlns="1119c2e5-8fb9-4d5f-baf1-202c530f2c34" xsi:nil="true"/>
    <VoteCount xmlns="1119c2e5-8fb9-4d5f-baf1-202c530f2c34" xsi:nil="true"/>
    <DSATActionTaken xmlns="1119c2e5-8fb9-4d5f-baf1-202c530f2c34" xsi:nil="true"/>
    <AssetExpire xmlns="1119c2e5-8fb9-4d5f-baf1-202c530f2c34">2100-01-01T00:00:00+00:00</AssetExpire>
    <CSXSubmissionMarket xmlns="1119c2e5-8fb9-4d5f-baf1-202c530f2c34" xsi:nil="true"/>
    <Manager xmlns="1119c2e5-8fb9-4d5f-baf1-202c530f2c34" xsi:nil="true"/>
    <OOCacheId xmlns="1119c2e5-8fb9-4d5f-baf1-202c530f2c34" xsi:nil="true"/>
    <EditorialTags xmlns="1119c2e5-8fb9-4d5f-baf1-202c530f2c34" xsi:nil="true"/>
    <LegacyData xmlns="1119c2e5-8fb9-4d5f-baf1-202c530f2c34" xsi:nil="true"/>
    <Providers xmlns="1119c2e5-8fb9-4d5f-baf1-202c530f2c34" xsi:nil="true"/>
    <TemplateTemplateType xmlns="1119c2e5-8fb9-4d5f-baf1-202c530f2c34">Word 2007 Default</TemplateTemplateType>
    <PolicheckWords xmlns="1119c2e5-8fb9-4d5f-baf1-202c530f2c34" xsi:nil="true"/>
    <FriendlyTitle xmlns="1119c2e5-8fb9-4d5f-baf1-202c530f2c34" xsi:nil="true"/>
    <Downloads xmlns="1119c2e5-8fb9-4d5f-baf1-202c530f2c34">0</Downloads>
    <LocPublishedDependentAssetsLookup xmlns="1119c2e5-8fb9-4d5f-baf1-202c530f2c34" xsi:nil="true"/>
    <FeatureTagsTaxHTField0 xmlns="1119c2e5-8fb9-4d5f-baf1-202c530f2c34">
      <Terms xmlns="http://schemas.microsoft.com/office/infopath/2007/PartnerControls"/>
    </FeatureTagsTaxHTField0>
    <TaxCatchAll xmlns="1119c2e5-8fb9-4d5f-baf1-202c530f2c34"/>
    <LocComments xmlns="1119c2e5-8fb9-4d5f-baf1-202c530f2c34" xsi:nil="true"/>
    <LocProcessedForMarketsLookup xmlns="1119c2e5-8fb9-4d5f-baf1-202c530f2c34" xsi:nil="true"/>
    <RecommendationsModifier xmlns="1119c2e5-8fb9-4d5f-baf1-202c530f2c34" xsi:nil="true"/>
    <LocOverallHandbackStatusLookup xmlns="1119c2e5-8fb9-4d5f-baf1-202c530f2c34" xsi:nil="true"/>
    <LocNewPublishedVersionLookup xmlns="1119c2e5-8fb9-4d5f-baf1-202c530f2c34" xsi:nil="true"/>
    <BlockPublish xmlns="1119c2e5-8fb9-4d5f-baf1-202c530f2c34" xsi:nil="true"/>
    <ScenarioTagsTaxHTField0 xmlns="1119c2e5-8fb9-4d5f-baf1-202c530f2c34">
      <Terms xmlns="http://schemas.microsoft.com/office/infopath/2007/PartnerControls"/>
    </ScenarioTagsTaxHTField0>
    <LocOverallLocStatusLookup xmlns="1119c2e5-8fb9-4d5f-baf1-202c530f2c34" xsi:nil="true"/>
    <LocOverallPreviewStatusLookup xmlns="1119c2e5-8fb9-4d5f-baf1-202c530f2c34" xsi:nil="true"/>
    <LocManualTestRequired xmlns="1119c2e5-8fb9-4d5f-baf1-202c530f2c34" xsi:nil="true"/>
    <LocOverallPublishStatusLookup xmlns="1119c2e5-8fb9-4d5f-baf1-202c530f2c34" xsi:nil="true"/>
    <LocPublishedLinkedAssetsLookup xmlns="1119c2e5-8fb9-4d5f-baf1-202c530f2c34" xsi:nil="true"/>
    <InternalTagsTaxHTField0 xmlns="1119c2e5-8fb9-4d5f-baf1-202c530f2c34">
      <Terms xmlns="http://schemas.microsoft.com/office/infopath/2007/PartnerControls"/>
    </InternalTagsTaxHTField0>
    <LocProcessedForHandoffsLookup xmlns="1119c2e5-8fb9-4d5f-baf1-202c530f2c34" xsi:nil="true"/>
    <LocalizationTagsTaxHTField0 xmlns="1119c2e5-8fb9-4d5f-baf1-202c530f2c34">
      <Terms xmlns="http://schemas.microsoft.com/office/infopath/2007/PartnerControls"/>
    </LocalizationTagsTaxHTField0>
    <CampaignTagsTaxHTField0 xmlns="1119c2e5-8fb9-4d5f-baf1-202c530f2c34">
      <Terms xmlns="http://schemas.microsoft.com/office/infopath/2007/PartnerControls"/>
    </CampaignTagsTaxHTField0>
    <LocLastLocAttemptVersionLookup xmlns="1119c2e5-8fb9-4d5f-baf1-202c530f2c34">45714</LocLastLocAttemptVersionLookup>
    <LocLastLocAttemptVersionTypeLookup xmlns="1119c2e5-8fb9-4d5f-baf1-202c530f2c34" xsi:nil="true"/>
    <LocRecommendedHandoff xmlns="1119c2e5-8fb9-4d5f-baf1-202c530f2c34" xsi:nil="true"/>
    <OriginalRelease xmlns="1119c2e5-8fb9-4d5f-baf1-202c530f2c34">14</OriginalRelease>
    <LocMarketGroupTiers2 xmlns="1119c2e5-8fb9-4d5f-baf1-202c530f2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37507-37E1-44C6-A7E4-E408FE559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EEF55-5655-4520-9543-DF52FE85339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119c2e5-8fb9-4d5f-baf1-202c530f2c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0E9368-805C-428D-B7A2-8AC59A9F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名刺フォーマット 4.dotx</Template>
  <TotalTime>2</TotalTime>
  <Pages>1</Pages>
  <Words>480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水元　幸子</cp:lastModifiedBy>
  <cp:revision>3</cp:revision>
  <dcterms:created xsi:type="dcterms:W3CDTF">2024-07-29T08:54:00Z</dcterms:created>
  <dcterms:modified xsi:type="dcterms:W3CDTF">2025-03-27T05:56:00Z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0x010100F6E1CA76AAD4564AAF106FC3CFA868360400186944AA932D8046A3B88E9B37BEBDF5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1665;#Template 12;#1328;# Word 12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0</vt:r8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2025-03-04T00:53:35Z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a2ab2787-c1e7-407f-a903-ef94d39b46a6</vt:lpwstr>
  </property>
  <property fmtid="{D5CDD505-2E9C-101B-9397-08002B2CF9AE}" pid="15" name="MSIP_Label_defa4170-0d19-0005-0004-bc88714345d2_ActionId">
    <vt:lpwstr>18eb6131-b046-4994-b118-0ad9180d63ab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